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A8E1A" w14:textId="37EB8377" w:rsidR="00244C2B" w:rsidRDefault="00A54178" w:rsidP="00244C2B">
      <w:pPr>
        <w:pStyle w:val="Kop1"/>
      </w:pPr>
      <w:r>
        <w:t>Aanmeldformulier</w:t>
      </w:r>
      <w:r w:rsidR="00174841">
        <w:t xml:space="preserve"> voor onze basisschool</w:t>
      </w:r>
    </w:p>
    <w:p w14:paraId="005A4853" w14:textId="77777777" w:rsidR="00244C2B" w:rsidRDefault="00244C2B" w:rsidP="00AB4B04">
      <w:pPr>
        <w:pStyle w:val="Geenafstand"/>
      </w:pPr>
      <w:r w:rsidRPr="00404BD7">
        <w:t xml:space="preserve"> </w:t>
      </w:r>
    </w:p>
    <w:p w14:paraId="22955991" w14:textId="77777777" w:rsidR="0072500F" w:rsidRDefault="0072500F" w:rsidP="00AB4B04">
      <w:pPr>
        <w:pStyle w:val="Geenafstand"/>
      </w:pPr>
    </w:p>
    <w:p w14:paraId="672AC955" w14:textId="77777777" w:rsidR="00244C2B" w:rsidRDefault="00A54178" w:rsidP="00AB4B04">
      <w:pPr>
        <w:pStyle w:val="Geenafstand"/>
      </w:pPr>
      <w:r>
        <w:t>Beste ouder(s)/verzorgers,</w:t>
      </w:r>
    </w:p>
    <w:p w14:paraId="6F7AAAA0" w14:textId="77777777" w:rsidR="00A54178" w:rsidRDefault="00A54178" w:rsidP="00AB4B04">
      <w:pPr>
        <w:pStyle w:val="Geenafstand"/>
      </w:pPr>
    </w:p>
    <w:p w14:paraId="58BDD48B" w14:textId="59826756" w:rsidR="00BB2BBF" w:rsidRDefault="00A54178" w:rsidP="00AB4B04">
      <w:pPr>
        <w:pStyle w:val="Geenafstand"/>
      </w:pPr>
      <w:r>
        <w:t xml:space="preserve">Het verheugt ons dat u uw kind wilt aanmelden op </w:t>
      </w:r>
      <w:r w:rsidR="00656DDE">
        <w:t>Kindcentrum De Bonger</w:t>
      </w:r>
      <w:r w:rsidR="00C23155">
        <w:t>d</w:t>
      </w:r>
      <w:r>
        <w:t xml:space="preserve"> </w:t>
      </w:r>
    </w:p>
    <w:p w14:paraId="11ABBDB0" w14:textId="77777777" w:rsidR="00BB2BBF" w:rsidRDefault="00BB2BBF" w:rsidP="00AB4B04">
      <w:pPr>
        <w:pStyle w:val="Geenafstand"/>
      </w:pPr>
    </w:p>
    <w:p w14:paraId="4FF0B9C7" w14:textId="0498B2FA" w:rsidR="00A54178" w:rsidRDefault="00A54178" w:rsidP="00AB4B04">
      <w:pPr>
        <w:pStyle w:val="Geenafstand"/>
      </w:pPr>
      <w:r>
        <w:t>Met bijgaand formulier doet u een verzoek tot plaatsing van uw kind op onze school. Ik verzoek u dringend om het formulier zo volledig mogelijk in te vullen.</w:t>
      </w:r>
      <w:r w:rsidR="00BB2BBF">
        <w:t xml:space="preserve"> Aan de hand van uw antwoorden kunnen wij beoordelen of wij uw kind het onderwijs en de begeleiding kunnen bieden die het verdient. </w:t>
      </w:r>
    </w:p>
    <w:p w14:paraId="04F16FE2" w14:textId="3D5DF2F7" w:rsidR="00BB2BBF" w:rsidRDefault="00BB2BBF" w:rsidP="00AB4B04">
      <w:pPr>
        <w:pStyle w:val="Geenafstand"/>
      </w:pPr>
    </w:p>
    <w:p w14:paraId="1A8E1308" w14:textId="000336E4" w:rsidR="00BB2BBF" w:rsidRDefault="00BB2BBF" w:rsidP="00BB2BBF">
      <w:pPr>
        <w:pStyle w:val="Kop3"/>
      </w:pPr>
      <w:r>
        <w:t>Privacy</w:t>
      </w:r>
    </w:p>
    <w:p w14:paraId="57944212" w14:textId="49720610" w:rsidR="00BB2BBF" w:rsidRDefault="00BB2BBF" w:rsidP="00AB4B04">
      <w:pPr>
        <w:pStyle w:val="Geenafstand"/>
      </w:pPr>
      <w:r>
        <w:t>Door het invullen van uw gegevens stemt u ermee in dat wij deze gegevens verwerken in ons leerling administratiesysteem (</w:t>
      </w:r>
      <w:proofErr w:type="spellStart"/>
      <w:r>
        <w:t>ParnasSys</w:t>
      </w:r>
      <w:proofErr w:type="spellEnd"/>
      <w:r>
        <w:t xml:space="preserve">). Uiteraard gaan wij daarbij zorgvuldig en vertrouwelijk om met uw gegevens. U heeft steeds inzage- en correctierecht over de verwerking van uw gegevens. Hoe wij met uw gegevens omgaan, staat uitgebreid omschreven op </w:t>
      </w:r>
      <w:hyperlink r:id="rId11" w:history="1">
        <w:r w:rsidRPr="000040F5">
          <w:rPr>
            <w:rStyle w:val="Hyperlink"/>
          </w:rPr>
          <w:t>www.archipelprimair.nl/privacy</w:t>
        </w:r>
      </w:hyperlink>
      <w:r>
        <w:t xml:space="preserve">. </w:t>
      </w:r>
    </w:p>
    <w:p w14:paraId="7393A7A7" w14:textId="782984E3" w:rsidR="00BB2BBF" w:rsidRDefault="00BB2BBF" w:rsidP="00AB4B04">
      <w:pPr>
        <w:pStyle w:val="Geenafstand"/>
      </w:pPr>
    </w:p>
    <w:p w14:paraId="6BDBFA50" w14:textId="3D6AFAB0" w:rsidR="00BB2BBF" w:rsidRDefault="00BB2BBF" w:rsidP="00AB4B04">
      <w:pPr>
        <w:pStyle w:val="Kop3"/>
      </w:pPr>
      <w:r>
        <w:t>Burgerservicenummer (BSN)</w:t>
      </w:r>
    </w:p>
    <w:p w14:paraId="4C2009C1" w14:textId="7B33E6AD" w:rsidR="00BB2BBF" w:rsidRDefault="00BB2BBF" w:rsidP="00AB4B04">
      <w:pPr>
        <w:pStyle w:val="Geenafstand"/>
      </w:pPr>
      <w:r>
        <w:t>Het ingevulde en ondertekende formulier kunt u afgeven op school.</w:t>
      </w:r>
      <w:r w:rsidR="00AB4B04">
        <w:t xml:space="preserve"> Daarbij bent u verplicht om een officieel document met </w:t>
      </w:r>
      <w:r w:rsidR="00AB4B04" w:rsidRPr="00AB4B04">
        <w:t>daarop</w:t>
      </w:r>
      <w:r w:rsidR="00AB4B04">
        <w:t xml:space="preserve"> het Burgerservicenummer (BSN) van uw kind te laten zien, zoals een formulier van de Belastingdienst, identiteitskaart of paspoort. Hiermee toont u aan dat het door u ingevulde BSN op het formulier inderdaad van uw kind is. </w:t>
      </w:r>
    </w:p>
    <w:p w14:paraId="1125665F" w14:textId="62D51729" w:rsidR="00AB4B04" w:rsidRDefault="00AB4B04" w:rsidP="00AB4B04">
      <w:pPr>
        <w:pStyle w:val="Geenafstand"/>
      </w:pPr>
    </w:p>
    <w:p w14:paraId="23E67921" w14:textId="53A67CA0" w:rsidR="00AB4B04" w:rsidRDefault="00AB4B04" w:rsidP="00AB4B04">
      <w:pPr>
        <w:pStyle w:val="Kop3"/>
      </w:pPr>
      <w:r>
        <w:t>Aanmeldprocedure</w:t>
      </w:r>
    </w:p>
    <w:p w14:paraId="3507D746" w14:textId="4EC263E8" w:rsidR="00AB4B04" w:rsidRDefault="00AB4B04" w:rsidP="00AB4B04">
      <w:pPr>
        <w:pStyle w:val="Geenafstand"/>
      </w:pPr>
      <w:r>
        <w:t xml:space="preserve">Als wij uw aanmeldingsformulier hebben ontvangen, krijgt u hiervan een schriftelijke bevestiging. Vanaf dat moment bepalen wij binnen zes weken of uw kind op onze school geplaatst kan worden. Hiervan ontvangt u eveneens een schriftelijke reactie. Meer informatie over de inschrijvingsprocedure vindt u in de bijlage en op </w:t>
      </w:r>
      <w:hyperlink r:id="rId12" w:history="1">
        <w:r w:rsidRPr="000040F5">
          <w:rPr>
            <w:rStyle w:val="Hyperlink"/>
          </w:rPr>
          <w:t>www.archipelprimair.nl/aanmelden</w:t>
        </w:r>
      </w:hyperlink>
      <w:r>
        <w:t xml:space="preserve">. </w:t>
      </w:r>
    </w:p>
    <w:p w14:paraId="127F9799" w14:textId="43E773AA" w:rsidR="00AB4B04" w:rsidRDefault="00AB4B04" w:rsidP="00AB4B04">
      <w:pPr>
        <w:pStyle w:val="Geenafstand"/>
      </w:pPr>
    </w:p>
    <w:p w14:paraId="214D2B9C" w14:textId="0C544E52" w:rsidR="00AB4B04" w:rsidRDefault="00AB4B04" w:rsidP="00AB4B04">
      <w:pPr>
        <w:pStyle w:val="Geenafstand"/>
      </w:pPr>
      <w:r>
        <w:t>Heeft u vragen over dit aanmeldingsformulier of kunt u hierbij hulp gebruiken? Neem gewoon even contact op, ik help u graag.</w:t>
      </w:r>
    </w:p>
    <w:p w14:paraId="53D034EF" w14:textId="194D500C" w:rsidR="00FD6EBB" w:rsidRDefault="00FD6EBB" w:rsidP="00AB4B04">
      <w:pPr>
        <w:pStyle w:val="Geenafstand"/>
        <w:rPr>
          <w:rFonts w:asciiTheme="majorHAnsi" w:eastAsiaTheme="majorEastAsia" w:hAnsiTheme="majorHAnsi" w:cstheme="majorBidi"/>
          <w:color w:val="00AFDB" w:themeColor="accent1"/>
          <w:sz w:val="28"/>
          <w:szCs w:val="28"/>
        </w:rPr>
      </w:pPr>
    </w:p>
    <w:p w14:paraId="46048EF0" w14:textId="45863400" w:rsidR="00AB4B04" w:rsidRDefault="00AB4B04" w:rsidP="00AB4B04">
      <w:pPr>
        <w:pStyle w:val="Geenafstand"/>
      </w:pPr>
      <w:r>
        <w:t>Met vriendelijke groet,</w:t>
      </w:r>
    </w:p>
    <w:p w14:paraId="4885AEA1" w14:textId="4B892D08" w:rsidR="00AB4B04" w:rsidRDefault="00AB4B04" w:rsidP="00AB4B04">
      <w:pPr>
        <w:pStyle w:val="Geenafstand"/>
      </w:pPr>
    </w:p>
    <w:p w14:paraId="196F176D" w14:textId="1900ED76" w:rsidR="00AB4B04" w:rsidRDefault="003F3261" w:rsidP="00AB4B04">
      <w:pPr>
        <w:pStyle w:val="Geenafstand"/>
      </w:pPr>
      <w:r>
        <w:t>Team Kindcentrum De Bongerd</w:t>
      </w:r>
    </w:p>
    <w:p w14:paraId="6D51DD20" w14:textId="743CBB90" w:rsidR="00AB4B04" w:rsidRDefault="00AB4B04" w:rsidP="00AB4B04">
      <w:pPr>
        <w:pStyle w:val="Geenafstand"/>
      </w:pPr>
    </w:p>
    <w:p w14:paraId="58F4738E" w14:textId="77777777" w:rsidR="00174841" w:rsidRDefault="00174841" w:rsidP="00AB4B04">
      <w:pPr>
        <w:pStyle w:val="Geenafstand"/>
      </w:pPr>
    </w:p>
    <w:p w14:paraId="12488DA7" w14:textId="65D87B13" w:rsidR="00174841" w:rsidRPr="00174841" w:rsidRDefault="00E25FE1" w:rsidP="00174841">
      <w:pPr>
        <w:pStyle w:val="Geenafstand"/>
        <w:ind w:firstLine="709"/>
        <w:rPr>
          <w:b/>
        </w:rPr>
      </w:pPr>
      <w:r>
        <w:rPr>
          <w:b/>
        </w:rPr>
        <w:t>Kindcentrum de Bongerd</w:t>
      </w:r>
    </w:p>
    <w:p w14:paraId="746F5864" w14:textId="0F230739" w:rsidR="00174841" w:rsidRDefault="00E25FE1" w:rsidP="00174841">
      <w:pPr>
        <w:pStyle w:val="Geenafstand"/>
        <w:ind w:firstLine="709"/>
      </w:pPr>
      <w:proofErr w:type="spellStart"/>
      <w:r>
        <w:t>Vaassenseweg</w:t>
      </w:r>
      <w:proofErr w:type="spellEnd"/>
      <w:r>
        <w:t xml:space="preserve"> 3</w:t>
      </w:r>
    </w:p>
    <w:p w14:paraId="6C99942C" w14:textId="5FAD5AA4" w:rsidR="00174841" w:rsidRDefault="0043639A" w:rsidP="00174841">
      <w:pPr>
        <w:pStyle w:val="Geenafstand"/>
        <w:ind w:firstLine="709"/>
      </w:pPr>
      <w:r>
        <w:t>7396 NA Terwolde</w:t>
      </w:r>
    </w:p>
    <w:p w14:paraId="7F8F35FA" w14:textId="07079527" w:rsidR="00174841" w:rsidRPr="00077DB6" w:rsidRDefault="00174841" w:rsidP="00174841">
      <w:pPr>
        <w:pStyle w:val="Geenafstand"/>
      </w:pPr>
      <w:r w:rsidRPr="00077DB6">
        <w:t>(t)</w:t>
      </w:r>
      <w:r w:rsidRPr="00077DB6">
        <w:tab/>
      </w:r>
      <w:r w:rsidR="0043639A">
        <w:t>0571-291614</w:t>
      </w:r>
    </w:p>
    <w:p w14:paraId="1A7BE6B9" w14:textId="5C0EB544" w:rsidR="00174841" w:rsidRPr="00077DB6" w:rsidRDefault="00174841" w:rsidP="00174841">
      <w:pPr>
        <w:pStyle w:val="Geenafstand"/>
      </w:pPr>
      <w:r w:rsidRPr="00077DB6">
        <w:t>(e)</w:t>
      </w:r>
      <w:r w:rsidRPr="00077DB6">
        <w:tab/>
      </w:r>
      <w:r w:rsidR="0043639A">
        <w:t>obsdebongerd</w:t>
      </w:r>
      <w:r w:rsidRPr="00077DB6">
        <w:t>@archipelprimair.nl</w:t>
      </w:r>
    </w:p>
    <w:p w14:paraId="62B8DD59" w14:textId="28EFE1FC" w:rsidR="00174841" w:rsidRPr="003F3261" w:rsidRDefault="00174841" w:rsidP="00174841">
      <w:pPr>
        <w:pStyle w:val="Geenafstand"/>
        <w:rPr>
          <w:lang w:val="en-US"/>
        </w:rPr>
      </w:pPr>
      <w:r w:rsidRPr="003F3261">
        <w:rPr>
          <w:lang w:val="en-US"/>
        </w:rPr>
        <w:t>(w)</w:t>
      </w:r>
      <w:r w:rsidRPr="003F3261">
        <w:rPr>
          <w:lang w:val="en-US"/>
        </w:rPr>
        <w:tab/>
      </w:r>
      <w:r w:rsidR="00B54359" w:rsidRPr="003F3261">
        <w:rPr>
          <w:lang w:val="en-US"/>
        </w:rPr>
        <w:t>www.debongerd-terwolde.nl</w:t>
      </w:r>
    </w:p>
    <w:p w14:paraId="758BA6F0" w14:textId="15BD4363" w:rsidR="00B54359" w:rsidRPr="003F3261" w:rsidRDefault="00B54359">
      <w:pPr>
        <w:rPr>
          <w:color w:val="FFFFFF" w:themeColor="background1"/>
          <w:lang w:val="en-US"/>
        </w:rPr>
      </w:pPr>
      <w:r w:rsidRPr="003F3261">
        <w:rPr>
          <w:color w:val="FFFFFF" w:themeColor="background1"/>
          <w:lang w:val="en-US"/>
        </w:rPr>
        <w:br w:type="page"/>
      </w:r>
    </w:p>
    <w:p w14:paraId="7CAF1712" w14:textId="77777777" w:rsidR="00A9354C" w:rsidRPr="003F3261" w:rsidRDefault="00A54178" w:rsidP="00A54178">
      <w:pPr>
        <w:pStyle w:val="Kop2"/>
        <w:rPr>
          <w:lang w:val="en-US"/>
        </w:rPr>
      </w:pPr>
      <w:proofErr w:type="spellStart"/>
      <w:r w:rsidRPr="003F3261">
        <w:rPr>
          <w:lang w:val="en-US"/>
        </w:rPr>
        <w:lastRenderedPageBreak/>
        <w:t>Uw</w:t>
      </w:r>
      <w:proofErr w:type="spellEnd"/>
      <w:r w:rsidRPr="003F3261">
        <w:rPr>
          <w:lang w:val="en-US"/>
        </w:rPr>
        <w:t xml:space="preserve"> kind</w:t>
      </w:r>
    </w:p>
    <w:p w14:paraId="27095540" w14:textId="123F970F" w:rsidR="00174841" w:rsidRPr="00AA5D23" w:rsidRDefault="00A54178" w:rsidP="00AB4B04">
      <w:pPr>
        <w:pStyle w:val="Geenafstand"/>
        <w:rPr>
          <w:rStyle w:val="Subtielebenadrukking"/>
          <w:i w:val="0"/>
          <w:iCs w:val="0"/>
          <w:color w:val="auto"/>
        </w:rPr>
      </w:pPr>
      <w:r w:rsidRPr="00AA5D23">
        <w:rPr>
          <w:rStyle w:val="Subtielebenadrukking"/>
          <w:i w:val="0"/>
          <w:iCs w:val="0"/>
          <w:color w:val="auto"/>
        </w:rPr>
        <w:t>Naast algemene informatie over uw kind, is het voor ons noodzakelijk om te weten wie wij kunnen bereiken bij geval van ziekte of calamiteiten. Daarnaast is het van belang</w:t>
      </w:r>
      <w:r w:rsidR="00E85684" w:rsidRPr="00AA5D23">
        <w:rPr>
          <w:rStyle w:val="Subtielebenadrukking"/>
          <w:i w:val="0"/>
          <w:iCs w:val="0"/>
          <w:color w:val="auto"/>
        </w:rPr>
        <w:t xml:space="preserve"> inzicht te krijgen in de voorgeschiedenis en (onderwijs)behoeftes van uw kind.</w:t>
      </w:r>
    </w:p>
    <w:p w14:paraId="180794FA" w14:textId="77777777" w:rsidR="00E85684" w:rsidRDefault="00E85684" w:rsidP="00AB4B04">
      <w:pPr>
        <w:pStyle w:val="Geenafstand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1422"/>
        <w:gridCol w:w="1843"/>
        <w:gridCol w:w="3817"/>
      </w:tblGrid>
      <w:tr w:rsidR="00C71A4C" w:rsidRPr="00155DE9" w14:paraId="50C1CB69" w14:textId="77777777" w:rsidTr="003C2DF4">
        <w:trPr>
          <w:trHeight w:val="312"/>
        </w:trPr>
        <w:tc>
          <w:tcPr>
            <w:tcW w:w="90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AFDB" w:themeFill="accent4"/>
            <w:vAlign w:val="center"/>
          </w:tcPr>
          <w:p w14:paraId="75EAEE38" w14:textId="7FFC6F1D" w:rsidR="00C71A4C" w:rsidRPr="008C062F" w:rsidRDefault="00C71A4C" w:rsidP="00AB4B04">
            <w:pPr>
              <w:pStyle w:val="Geenafstand"/>
              <w:rPr>
                <w:b/>
                <w:color w:val="FFFFFF" w:themeColor="background1"/>
              </w:rPr>
            </w:pPr>
            <w:r w:rsidRPr="008C062F">
              <w:rPr>
                <w:b/>
                <w:color w:val="FFFFFF" w:themeColor="background1"/>
              </w:rPr>
              <w:t>ALGEMENE GEGEVENS</w:t>
            </w:r>
            <w:r w:rsidR="00077DB6" w:rsidRPr="008C062F">
              <w:rPr>
                <w:b/>
                <w:color w:val="FFFFFF" w:themeColor="background1"/>
              </w:rPr>
              <w:t xml:space="preserve"> KIND</w:t>
            </w:r>
          </w:p>
        </w:tc>
      </w:tr>
      <w:tr w:rsidR="00C71A4C" w:rsidRPr="00155DE9" w14:paraId="62270144" w14:textId="77777777" w:rsidTr="003C2DF4">
        <w:trPr>
          <w:trHeight w:val="312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35A558BB" w14:textId="77777777" w:rsidR="00C71A4C" w:rsidRPr="00155DE9" w:rsidRDefault="00C71A4C" w:rsidP="00AB4B04">
            <w:pPr>
              <w:pStyle w:val="Geenafstand"/>
            </w:pPr>
            <w:r w:rsidRPr="00155DE9">
              <w:t>Achternaam: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</w:tcBorders>
            <w:vAlign w:val="center"/>
          </w:tcPr>
          <w:p w14:paraId="2349D2C1" w14:textId="6FF0473C" w:rsidR="00C71A4C" w:rsidRPr="00155DE9" w:rsidRDefault="00C71A4C" w:rsidP="00077DB6">
            <w:pPr>
              <w:pStyle w:val="Geenafstand"/>
              <w:jc w:val="right"/>
            </w:pPr>
          </w:p>
        </w:tc>
      </w:tr>
      <w:tr w:rsidR="00077DB6" w:rsidRPr="00155DE9" w14:paraId="0BFA3BF3" w14:textId="77777777" w:rsidTr="003C2DF4">
        <w:trPr>
          <w:trHeight w:val="312"/>
        </w:trPr>
        <w:tc>
          <w:tcPr>
            <w:tcW w:w="1980" w:type="dxa"/>
            <w:vAlign w:val="center"/>
          </w:tcPr>
          <w:p w14:paraId="164EF069" w14:textId="7F671557" w:rsidR="00077DB6" w:rsidRPr="00155DE9" w:rsidRDefault="00077DB6" w:rsidP="00AB4B04">
            <w:pPr>
              <w:pStyle w:val="Geenafstand"/>
            </w:pPr>
            <w:r>
              <w:t>Tussenvoegsel(s):</w:t>
            </w:r>
          </w:p>
        </w:tc>
        <w:tc>
          <w:tcPr>
            <w:tcW w:w="7082" w:type="dxa"/>
            <w:gridSpan w:val="3"/>
            <w:vAlign w:val="center"/>
          </w:tcPr>
          <w:p w14:paraId="6D69B965" w14:textId="77777777" w:rsidR="00077DB6" w:rsidRPr="00155DE9" w:rsidRDefault="00077DB6" w:rsidP="00AB4B04">
            <w:pPr>
              <w:pStyle w:val="Geenafstand"/>
            </w:pPr>
          </w:p>
        </w:tc>
      </w:tr>
      <w:tr w:rsidR="00C71A4C" w:rsidRPr="00155DE9" w14:paraId="5515C39F" w14:textId="77777777" w:rsidTr="003C2DF4">
        <w:trPr>
          <w:trHeight w:val="312"/>
        </w:trPr>
        <w:tc>
          <w:tcPr>
            <w:tcW w:w="1980" w:type="dxa"/>
            <w:vAlign w:val="center"/>
          </w:tcPr>
          <w:p w14:paraId="0D686EAA" w14:textId="77777777" w:rsidR="00C71A4C" w:rsidRPr="00155DE9" w:rsidRDefault="00C71A4C" w:rsidP="00AB4B04">
            <w:pPr>
              <w:pStyle w:val="Geenafstand"/>
            </w:pPr>
            <w:r w:rsidRPr="00155DE9">
              <w:t>Voornamen (voluit):</w:t>
            </w:r>
          </w:p>
        </w:tc>
        <w:tc>
          <w:tcPr>
            <w:tcW w:w="7082" w:type="dxa"/>
            <w:gridSpan w:val="3"/>
            <w:vAlign w:val="center"/>
          </w:tcPr>
          <w:p w14:paraId="7A6A24E1" w14:textId="77777777" w:rsidR="00C71A4C" w:rsidRPr="00155DE9" w:rsidRDefault="00C71A4C" w:rsidP="00AB4B04">
            <w:pPr>
              <w:pStyle w:val="Geenafstand"/>
            </w:pPr>
          </w:p>
        </w:tc>
      </w:tr>
      <w:tr w:rsidR="00C71A4C" w:rsidRPr="00155DE9" w14:paraId="7C7AB8CC" w14:textId="77777777" w:rsidTr="00174841">
        <w:trPr>
          <w:trHeight w:val="312"/>
        </w:trPr>
        <w:tc>
          <w:tcPr>
            <w:tcW w:w="1980" w:type="dxa"/>
            <w:vAlign w:val="center"/>
          </w:tcPr>
          <w:p w14:paraId="3EFE9C94" w14:textId="77777777" w:rsidR="00C71A4C" w:rsidRPr="00155DE9" w:rsidRDefault="00C71A4C" w:rsidP="00AB4B04">
            <w:pPr>
              <w:pStyle w:val="Geenafstand"/>
            </w:pPr>
            <w:r w:rsidRPr="00155DE9">
              <w:t>Roepnaam:</w:t>
            </w:r>
          </w:p>
        </w:tc>
        <w:tc>
          <w:tcPr>
            <w:tcW w:w="7082" w:type="dxa"/>
            <w:gridSpan w:val="3"/>
            <w:vAlign w:val="center"/>
          </w:tcPr>
          <w:p w14:paraId="48C9B03C" w14:textId="77777777" w:rsidR="00C71A4C" w:rsidRPr="00155DE9" w:rsidRDefault="00155DE9" w:rsidP="00174841">
            <w:pPr>
              <w:pStyle w:val="Geenafstand"/>
              <w:jc w:val="right"/>
            </w:pPr>
            <w:r w:rsidRPr="00155DE9">
              <w:rPr>
                <w:rFonts w:cstheme="minorHAnsi"/>
              </w:rPr>
              <w:t>⃝</w:t>
            </w:r>
            <w:r w:rsidRPr="00155DE9">
              <w:t xml:space="preserve"> jongen   </w:t>
            </w:r>
            <w:r w:rsidRPr="00155DE9">
              <w:rPr>
                <w:rFonts w:cstheme="minorHAnsi"/>
              </w:rPr>
              <w:t>⃝</w:t>
            </w:r>
            <w:r w:rsidRPr="00155DE9">
              <w:t xml:space="preserve"> meisje</w:t>
            </w:r>
          </w:p>
        </w:tc>
      </w:tr>
      <w:tr w:rsidR="00C71A4C" w:rsidRPr="00155DE9" w14:paraId="52DD71A3" w14:textId="77777777" w:rsidTr="003C2DF4">
        <w:trPr>
          <w:trHeight w:val="312"/>
        </w:trPr>
        <w:tc>
          <w:tcPr>
            <w:tcW w:w="1980" w:type="dxa"/>
            <w:vAlign w:val="center"/>
          </w:tcPr>
          <w:p w14:paraId="0B10637F" w14:textId="77777777" w:rsidR="00C71A4C" w:rsidRPr="00155DE9" w:rsidRDefault="00155DE9" w:rsidP="00AB4B04">
            <w:pPr>
              <w:pStyle w:val="Geenafstand"/>
            </w:pPr>
            <w:r w:rsidRPr="00155DE9">
              <w:t>Geboortedatum:</w:t>
            </w:r>
          </w:p>
        </w:tc>
        <w:tc>
          <w:tcPr>
            <w:tcW w:w="7082" w:type="dxa"/>
            <w:gridSpan w:val="3"/>
            <w:vAlign w:val="center"/>
          </w:tcPr>
          <w:p w14:paraId="0EC5BC82" w14:textId="77777777" w:rsidR="00C71A4C" w:rsidRPr="00155DE9" w:rsidRDefault="00C71A4C" w:rsidP="00AB4B04">
            <w:pPr>
              <w:pStyle w:val="Geenafstand"/>
            </w:pPr>
          </w:p>
        </w:tc>
      </w:tr>
      <w:tr w:rsidR="00155DE9" w:rsidRPr="00155DE9" w14:paraId="7FA75894" w14:textId="77777777" w:rsidTr="003C2DF4">
        <w:trPr>
          <w:trHeight w:val="312"/>
        </w:trPr>
        <w:tc>
          <w:tcPr>
            <w:tcW w:w="1980" w:type="dxa"/>
            <w:vAlign w:val="center"/>
          </w:tcPr>
          <w:p w14:paraId="145D4CB7" w14:textId="77777777" w:rsidR="00155DE9" w:rsidRPr="00155DE9" w:rsidRDefault="00155DE9" w:rsidP="00AB4B04">
            <w:pPr>
              <w:pStyle w:val="Geenafstand"/>
            </w:pPr>
            <w:r w:rsidRPr="00155DE9">
              <w:t>Geboorteplaats:</w:t>
            </w:r>
          </w:p>
        </w:tc>
        <w:tc>
          <w:tcPr>
            <w:tcW w:w="7082" w:type="dxa"/>
            <w:gridSpan w:val="3"/>
            <w:vAlign w:val="center"/>
          </w:tcPr>
          <w:p w14:paraId="5A54BB6E" w14:textId="77777777" w:rsidR="00155DE9" w:rsidRPr="00155DE9" w:rsidRDefault="00155DE9" w:rsidP="00AB4B04">
            <w:pPr>
              <w:pStyle w:val="Geenafstand"/>
            </w:pPr>
          </w:p>
        </w:tc>
      </w:tr>
      <w:tr w:rsidR="00155DE9" w:rsidRPr="00155DE9" w14:paraId="39E130E0" w14:textId="77777777" w:rsidTr="003C2DF4">
        <w:trPr>
          <w:trHeight w:val="312"/>
        </w:trPr>
        <w:tc>
          <w:tcPr>
            <w:tcW w:w="1980" w:type="dxa"/>
            <w:vAlign w:val="center"/>
          </w:tcPr>
          <w:p w14:paraId="51FE1C00" w14:textId="77777777" w:rsidR="00155DE9" w:rsidRPr="00155DE9" w:rsidRDefault="00155DE9" w:rsidP="00AB4B04">
            <w:pPr>
              <w:pStyle w:val="Geenafstand"/>
            </w:pPr>
            <w:r w:rsidRPr="00155DE9">
              <w:t>BSN:</w:t>
            </w:r>
          </w:p>
        </w:tc>
        <w:tc>
          <w:tcPr>
            <w:tcW w:w="7082" w:type="dxa"/>
            <w:gridSpan w:val="3"/>
            <w:vAlign w:val="center"/>
          </w:tcPr>
          <w:p w14:paraId="1C851E1E" w14:textId="77777777" w:rsidR="00155DE9" w:rsidRPr="00155DE9" w:rsidRDefault="00155DE9" w:rsidP="00AB4B04">
            <w:pPr>
              <w:pStyle w:val="Geenafstand"/>
            </w:pPr>
          </w:p>
        </w:tc>
      </w:tr>
      <w:tr w:rsidR="00155DE9" w:rsidRPr="00155DE9" w14:paraId="203827C8" w14:textId="77777777" w:rsidTr="003C2DF4">
        <w:trPr>
          <w:trHeight w:val="312"/>
        </w:trPr>
        <w:tc>
          <w:tcPr>
            <w:tcW w:w="1980" w:type="dxa"/>
            <w:vAlign w:val="center"/>
          </w:tcPr>
          <w:p w14:paraId="0F1CE243" w14:textId="77777777" w:rsidR="00155DE9" w:rsidRPr="00155DE9" w:rsidRDefault="00155DE9" w:rsidP="00AB4B04">
            <w:pPr>
              <w:pStyle w:val="Geenafstand"/>
            </w:pPr>
            <w:r w:rsidRPr="00155DE9">
              <w:t>Nationaliteit:</w:t>
            </w:r>
          </w:p>
        </w:tc>
        <w:tc>
          <w:tcPr>
            <w:tcW w:w="7082" w:type="dxa"/>
            <w:gridSpan w:val="3"/>
            <w:vAlign w:val="center"/>
          </w:tcPr>
          <w:p w14:paraId="6220D27E" w14:textId="77777777" w:rsidR="00155DE9" w:rsidRPr="00155DE9" w:rsidRDefault="00155DE9" w:rsidP="00AB4B04">
            <w:pPr>
              <w:pStyle w:val="Geenafstand"/>
            </w:pPr>
          </w:p>
        </w:tc>
      </w:tr>
      <w:tr w:rsidR="00155DE9" w:rsidRPr="00155DE9" w14:paraId="17FDDC21" w14:textId="77777777" w:rsidTr="003C2DF4">
        <w:trPr>
          <w:trHeight w:val="312"/>
        </w:trPr>
        <w:tc>
          <w:tcPr>
            <w:tcW w:w="1980" w:type="dxa"/>
            <w:vAlign w:val="center"/>
          </w:tcPr>
          <w:p w14:paraId="255AEEBD" w14:textId="77777777" w:rsidR="00155DE9" w:rsidRPr="00155DE9" w:rsidRDefault="00155DE9" w:rsidP="00AB4B04">
            <w:pPr>
              <w:pStyle w:val="Geenafstand"/>
            </w:pPr>
            <w:r w:rsidRPr="00155DE9">
              <w:t>Land van herkomst:</w:t>
            </w:r>
          </w:p>
        </w:tc>
        <w:tc>
          <w:tcPr>
            <w:tcW w:w="7082" w:type="dxa"/>
            <w:gridSpan w:val="3"/>
            <w:vAlign w:val="center"/>
          </w:tcPr>
          <w:p w14:paraId="2C857C4A" w14:textId="77777777" w:rsidR="00155DE9" w:rsidRPr="00155DE9" w:rsidRDefault="00155DE9" w:rsidP="00AB4B04">
            <w:pPr>
              <w:pStyle w:val="Geenafstand"/>
            </w:pPr>
          </w:p>
        </w:tc>
      </w:tr>
      <w:tr w:rsidR="00155DE9" w:rsidRPr="00155DE9" w14:paraId="19626B04" w14:textId="77777777" w:rsidTr="00174841">
        <w:trPr>
          <w:trHeight w:val="312"/>
        </w:trPr>
        <w:tc>
          <w:tcPr>
            <w:tcW w:w="1980" w:type="dxa"/>
            <w:vAlign w:val="center"/>
          </w:tcPr>
          <w:p w14:paraId="00F2AF24" w14:textId="77777777" w:rsidR="00155DE9" w:rsidRPr="00155DE9" w:rsidRDefault="00155DE9" w:rsidP="00AB4B04">
            <w:pPr>
              <w:pStyle w:val="Geenafstand"/>
            </w:pPr>
            <w:r w:rsidRPr="00155DE9">
              <w:t>Datum in Nederland:</w:t>
            </w:r>
          </w:p>
        </w:tc>
        <w:tc>
          <w:tcPr>
            <w:tcW w:w="7082" w:type="dxa"/>
            <w:gridSpan w:val="3"/>
            <w:vAlign w:val="center"/>
          </w:tcPr>
          <w:p w14:paraId="7935A0B0" w14:textId="77777777" w:rsidR="00155DE9" w:rsidRPr="00155DE9" w:rsidRDefault="00155DE9" w:rsidP="00174841">
            <w:pPr>
              <w:pStyle w:val="Geenafstand"/>
              <w:jc w:val="right"/>
            </w:pPr>
            <w:r w:rsidRPr="00C71A4C">
              <w:rPr>
                <w:rFonts w:cstheme="minorHAnsi"/>
              </w:rPr>
              <w:t>⃝</w:t>
            </w:r>
            <w:r w:rsidRPr="00C71A4C">
              <w:t xml:space="preserve"> niet van toepassing</w:t>
            </w:r>
          </w:p>
        </w:tc>
      </w:tr>
      <w:tr w:rsidR="00155DE9" w:rsidRPr="00155DE9" w14:paraId="3973A054" w14:textId="77777777" w:rsidTr="00174841">
        <w:trPr>
          <w:trHeight w:val="312"/>
        </w:trPr>
        <w:tc>
          <w:tcPr>
            <w:tcW w:w="1980" w:type="dxa"/>
            <w:vAlign w:val="center"/>
          </w:tcPr>
          <w:p w14:paraId="6FB026D5" w14:textId="77777777" w:rsidR="00155DE9" w:rsidRPr="00155DE9" w:rsidRDefault="00155DE9" w:rsidP="00AB4B04">
            <w:pPr>
              <w:pStyle w:val="Geenafstand"/>
            </w:pPr>
            <w:r w:rsidRPr="00155DE9">
              <w:t>Adres:</w:t>
            </w:r>
          </w:p>
        </w:tc>
        <w:tc>
          <w:tcPr>
            <w:tcW w:w="7082" w:type="dxa"/>
            <w:gridSpan w:val="3"/>
            <w:vAlign w:val="center"/>
          </w:tcPr>
          <w:p w14:paraId="53CEA3ED" w14:textId="77777777" w:rsidR="00155DE9" w:rsidRPr="00155DE9" w:rsidRDefault="00155DE9" w:rsidP="00174841">
            <w:pPr>
              <w:pStyle w:val="Geenafstand"/>
              <w:jc w:val="right"/>
            </w:pPr>
            <w:r>
              <w:t>g</w:t>
            </w:r>
            <w:r w:rsidRPr="00C71A4C">
              <w:t xml:space="preserve">eheim </w:t>
            </w:r>
            <w:proofErr w:type="gramStart"/>
            <w:r w:rsidRPr="00C71A4C">
              <w:t>adres:</w:t>
            </w:r>
            <w:r>
              <w:t xml:space="preserve">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proofErr w:type="gramEnd"/>
            <w:r w:rsidRPr="00C71A4C">
              <w:t xml:space="preserve"> ja</w:t>
            </w:r>
            <w:r>
              <w:t xml:space="preserve"> 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r w:rsidRPr="00C71A4C">
              <w:t xml:space="preserve"> nee</w:t>
            </w:r>
          </w:p>
        </w:tc>
      </w:tr>
      <w:tr w:rsidR="00155DE9" w:rsidRPr="00155DE9" w14:paraId="38EA431C" w14:textId="77777777" w:rsidTr="003C2DF4">
        <w:trPr>
          <w:trHeight w:val="312"/>
        </w:trPr>
        <w:tc>
          <w:tcPr>
            <w:tcW w:w="1980" w:type="dxa"/>
            <w:vAlign w:val="center"/>
          </w:tcPr>
          <w:p w14:paraId="23DA7934" w14:textId="77777777" w:rsidR="00155DE9" w:rsidRPr="00155DE9" w:rsidRDefault="00155DE9" w:rsidP="00AB4B04">
            <w:pPr>
              <w:pStyle w:val="Geenafstand"/>
            </w:pPr>
            <w:r w:rsidRPr="00155DE9">
              <w:t>Postcode:</w:t>
            </w:r>
          </w:p>
        </w:tc>
        <w:tc>
          <w:tcPr>
            <w:tcW w:w="7082" w:type="dxa"/>
            <w:gridSpan w:val="3"/>
            <w:vAlign w:val="center"/>
          </w:tcPr>
          <w:p w14:paraId="0F688CB2" w14:textId="77777777" w:rsidR="00155DE9" w:rsidRPr="00155DE9" w:rsidRDefault="00155DE9" w:rsidP="00AB4B04">
            <w:pPr>
              <w:pStyle w:val="Geenafstand"/>
            </w:pPr>
          </w:p>
        </w:tc>
      </w:tr>
      <w:tr w:rsidR="00155DE9" w:rsidRPr="00155DE9" w14:paraId="6621AB29" w14:textId="77777777" w:rsidTr="003C2DF4">
        <w:trPr>
          <w:trHeight w:val="312"/>
        </w:trPr>
        <w:tc>
          <w:tcPr>
            <w:tcW w:w="1980" w:type="dxa"/>
            <w:vAlign w:val="center"/>
          </w:tcPr>
          <w:p w14:paraId="0E1D56BA" w14:textId="77777777" w:rsidR="00155DE9" w:rsidRPr="00155DE9" w:rsidRDefault="00155DE9" w:rsidP="00AB4B04">
            <w:pPr>
              <w:pStyle w:val="Geenafstand"/>
            </w:pPr>
            <w:r>
              <w:t>Woonplaats:</w:t>
            </w:r>
          </w:p>
        </w:tc>
        <w:tc>
          <w:tcPr>
            <w:tcW w:w="7082" w:type="dxa"/>
            <w:gridSpan w:val="3"/>
            <w:vAlign w:val="center"/>
          </w:tcPr>
          <w:p w14:paraId="1694D0F9" w14:textId="77777777" w:rsidR="00155DE9" w:rsidRPr="00155DE9" w:rsidRDefault="00155DE9" w:rsidP="00AB4B04">
            <w:pPr>
              <w:pStyle w:val="Geenafstand"/>
            </w:pPr>
          </w:p>
        </w:tc>
      </w:tr>
      <w:tr w:rsidR="00155DE9" w:rsidRPr="00155DE9" w14:paraId="30CDF620" w14:textId="77777777" w:rsidTr="00174841">
        <w:trPr>
          <w:trHeight w:val="312"/>
        </w:trPr>
        <w:tc>
          <w:tcPr>
            <w:tcW w:w="1980" w:type="dxa"/>
            <w:vAlign w:val="center"/>
          </w:tcPr>
          <w:p w14:paraId="34B02168" w14:textId="77777777" w:rsidR="00155DE9" w:rsidRDefault="00155DE9" w:rsidP="00AB4B04">
            <w:pPr>
              <w:pStyle w:val="Geenafstand"/>
            </w:pPr>
            <w:r>
              <w:t>Telefoonnummer:</w:t>
            </w:r>
          </w:p>
        </w:tc>
        <w:tc>
          <w:tcPr>
            <w:tcW w:w="7082" w:type="dxa"/>
            <w:gridSpan w:val="3"/>
            <w:vAlign w:val="center"/>
          </w:tcPr>
          <w:p w14:paraId="63FE60A1" w14:textId="77777777" w:rsidR="00155DE9" w:rsidRPr="00155DE9" w:rsidRDefault="00155DE9" w:rsidP="00174841">
            <w:pPr>
              <w:pStyle w:val="Geenafstand"/>
              <w:jc w:val="right"/>
            </w:pPr>
            <w:r>
              <w:t>g</w:t>
            </w:r>
            <w:r w:rsidRPr="00C71A4C">
              <w:t xml:space="preserve">eheim </w:t>
            </w:r>
            <w:proofErr w:type="gramStart"/>
            <w:r>
              <w:t>nummer</w:t>
            </w:r>
            <w:r w:rsidRPr="00C71A4C">
              <w:t>:</w:t>
            </w:r>
            <w:r>
              <w:t xml:space="preserve">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proofErr w:type="gramEnd"/>
            <w:r w:rsidRPr="00C71A4C">
              <w:t xml:space="preserve"> ja</w:t>
            </w:r>
            <w:r>
              <w:t xml:space="preserve"> 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r w:rsidRPr="00C71A4C">
              <w:t xml:space="preserve"> nee</w:t>
            </w:r>
          </w:p>
        </w:tc>
      </w:tr>
      <w:tr w:rsidR="00155DE9" w:rsidRPr="00155DE9" w14:paraId="3AD37740" w14:textId="77777777" w:rsidTr="003C2DF4">
        <w:trPr>
          <w:trHeight w:val="312"/>
        </w:trPr>
        <w:tc>
          <w:tcPr>
            <w:tcW w:w="1980" w:type="dxa"/>
            <w:vAlign w:val="center"/>
          </w:tcPr>
          <w:p w14:paraId="68680A35" w14:textId="77777777" w:rsidR="00155DE9" w:rsidRDefault="00155DE9" w:rsidP="00AB4B04">
            <w:pPr>
              <w:pStyle w:val="Geenafstand"/>
            </w:pPr>
            <w:r>
              <w:t>Noodnummer:</w:t>
            </w:r>
          </w:p>
        </w:tc>
        <w:tc>
          <w:tcPr>
            <w:tcW w:w="3265" w:type="dxa"/>
            <w:gridSpan w:val="2"/>
            <w:vAlign w:val="center"/>
          </w:tcPr>
          <w:p w14:paraId="7A5C7242" w14:textId="77777777" w:rsidR="00155DE9" w:rsidRPr="00155DE9" w:rsidRDefault="00155DE9" w:rsidP="00AB4B04">
            <w:pPr>
              <w:pStyle w:val="Geenafstand"/>
            </w:pPr>
          </w:p>
        </w:tc>
        <w:tc>
          <w:tcPr>
            <w:tcW w:w="3817" w:type="dxa"/>
            <w:vAlign w:val="center"/>
          </w:tcPr>
          <w:p w14:paraId="47985A78" w14:textId="77777777" w:rsidR="00155DE9" w:rsidRPr="00155DE9" w:rsidRDefault="00155DE9" w:rsidP="00AB4B04">
            <w:pPr>
              <w:pStyle w:val="Geenafstand"/>
            </w:pPr>
            <w:r>
              <w:t>van:</w:t>
            </w:r>
          </w:p>
        </w:tc>
      </w:tr>
      <w:tr w:rsidR="00155DE9" w:rsidRPr="00155DE9" w14:paraId="382DD19E" w14:textId="77777777" w:rsidTr="003C2DF4">
        <w:trPr>
          <w:trHeight w:val="312"/>
        </w:trPr>
        <w:tc>
          <w:tcPr>
            <w:tcW w:w="1980" w:type="dxa"/>
            <w:vAlign w:val="center"/>
          </w:tcPr>
          <w:p w14:paraId="5D929AEE" w14:textId="77777777" w:rsidR="00155DE9" w:rsidRDefault="00155DE9" w:rsidP="00AB4B04">
            <w:pPr>
              <w:pStyle w:val="Geenafstand"/>
            </w:pPr>
            <w:r>
              <w:t>Huisarts:</w:t>
            </w:r>
          </w:p>
        </w:tc>
        <w:tc>
          <w:tcPr>
            <w:tcW w:w="3265" w:type="dxa"/>
            <w:gridSpan w:val="2"/>
            <w:vAlign w:val="center"/>
          </w:tcPr>
          <w:p w14:paraId="5C4E7DA4" w14:textId="77777777" w:rsidR="00155DE9" w:rsidRPr="00155DE9" w:rsidRDefault="00155DE9" w:rsidP="00AB4B04">
            <w:pPr>
              <w:pStyle w:val="Geenafstand"/>
            </w:pPr>
          </w:p>
        </w:tc>
        <w:tc>
          <w:tcPr>
            <w:tcW w:w="3817" w:type="dxa"/>
            <w:vAlign w:val="center"/>
          </w:tcPr>
          <w:p w14:paraId="4A36ECF8" w14:textId="77777777" w:rsidR="00155DE9" w:rsidRPr="00155DE9" w:rsidRDefault="00155DE9" w:rsidP="00AB4B04">
            <w:pPr>
              <w:pStyle w:val="Geenafstand"/>
            </w:pPr>
            <w:r>
              <w:t>telefoonnummer:</w:t>
            </w:r>
          </w:p>
        </w:tc>
      </w:tr>
      <w:tr w:rsidR="00155DE9" w:rsidRPr="00155DE9" w14:paraId="5A61D72F" w14:textId="77777777" w:rsidTr="003C2DF4">
        <w:trPr>
          <w:trHeight w:val="312"/>
        </w:trPr>
        <w:tc>
          <w:tcPr>
            <w:tcW w:w="9062" w:type="dxa"/>
            <w:gridSpan w:val="4"/>
            <w:shd w:val="clear" w:color="auto" w:fill="00AFDB" w:themeFill="accent4"/>
            <w:vAlign w:val="center"/>
          </w:tcPr>
          <w:p w14:paraId="5F8DB4E6" w14:textId="77777777" w:rsidR="00155DE9" w:rsidRPr="008C062F" w:rsidRDefault="00155DE9" w:rsidP="00AB4B04">
            <w:pPr>
              <w:pStyle w:val="Geenafstand"/>
              <w:rPr>
                <w:b/>
                <w:color w:val="FFFFFF" w:themeColor="background1"/>
              </w:rPr>
            </w:pPr>
            <w:r w:rsidRPr="008C062F">
              <w:rPr>
                <w:b/>
                <w:color w:val="FFFFFF" w:themeColor="background1"/>
              </w:rPr>
              <w:t>GEGEVENS VOORSCHOOLSE VOORZIENING OF HUIDIGE SCHOOL</w:t>
            </w:r>
          </w:p>
        </w:tc>
      </w:tr>
      <w:tr w:rsidR="00386ADA" w:rsidRPr="00155DE9" w14:paraId="3E907493" w14:textId="77777777" w:rsidTr="003C2DF4">
        <w:trPr>
          <w:trHeight w:val="312"/>
        </w:trPr>
        <w:tc>
          <w:tcPr>
            <w:tcW w:w="3402" w:type="dxa"/>
            <w:gridSpan w:val="2"/>
            <w:vAlign w:val="center"/>
          </w:tcPr>
          <w:p w14:paraId="76891B09" w14:textId="77777777" w:rsidR="00386ADA" w:rsidRDefault="00386ADA" w:rsidP="00AB4B04">
            <w:pPr>
              <w:pStyle w:val="Geenafstand"/>
            </w:pPr>
            <w:r>
              <w:t xml:space="preserve">Naam voorschoolse voorziening </w:t>
            </w:r>
          </w:p>
          <w:p w14:paraId="04DF16DE" w14:textId="77777777" w:rsidR="00386ADA" w:rsidRDefault="00386ADA" w:rsidP="00AB4B04">
            <w:pPr>
              <w:pStyle w:val="Geenafstand"/>
            </w:pPr>
            <w:r>
              <w:t>of huidige school:</w:t>
            </w:r>
          </w:p>
        </w:tc>
        <w:tc>
          <w:tcPr>
            <w:tcW w:w="5660" w:type="dxa"/>
            <w:gridSpan w:val="2"/>
            <w:vAlign w:val="center"/>
          </w:tcPr>
          <w:p w14:paraId="7D7CFA04" w14:textId="77777777" w:rsidR="00386ADA" w:rsidRDefault="00386ADA" w:rsidP="00AB4B04">
            <w:pPr>
              <w:pStyle w:val="Geenafstand"/>
            </w:pPr>
          </w:p>
        </w:tc>
      </w:tr>
      <w:tr w:rsidR="00386ADA" w:rsidRPr="00155DE9" w14:paraId="6398B1CA" w14:textId="77777777" w:rsidTr="0072700A">
        <w:trPr>
          <w:trHeight w:val="312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46D4EE77" w14:textId="77777777" w:rsidR="00386ADA" w:rsidRDefault="00386ADA" w:rsidP="00AB4B04">
            <w:pPr>
              <w:pStyle w:val="Geenafstand"/>
            </w:pPr>
            <w:r>
              <w:t>Kind zit in groep (indien van toepassing):</w:t>
            </w:r>
          </w:p>
        </w:tc>
        <w:tc>
          <w:tcPr>
            <w:tcW w:w="5660" w:type="dxa"/>
            <w:gridSpan w:val="2"/>
            <w:tcBorders>
              <w:bottom w:val="single" w:sz="4" w:space="0" w:color="auto"/>
            </w:tcBorders>
            <w:vAlign w:val="center"/>
          </w:tcPr>
          <w:p w14:paraId="71CD1482" w14:textId="77777777" w:rsidR="00386ADA" w:rsidRDefault="00386ADA" w:rsidP="00AB4B04">
            <w:pPr>
              <w:pStyle w:val="Geenafstand"/>
            </w:pPr>
          </w:p>
        </w:tc>
      </w:tr>
      <w:tr w:rsidR="00386ADA" w:rsidRPr="00155DE9" w14:paraId="26C10C8D" w14:textId="77777777" w:rsidTr="0072700A">
        <w:trPr>
          <w:trHeight w:val="312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3E9883E" w14:textId="77777777" w:rsidR="00386ADA" w:rsidRDefault="00386ADA" w:rsidP="00AB4B04">
            <w:pPr>
              <w:pStyle w:val="Geenafstand"/>
            </w:pPr>
            <w:r>
              <w:t>Schoolvoortgang tot heden:</w:t>
            </w:r>
          </w:p>
          <w:p w14:paraId="611CA802" w14:textId="77777777" w:rsidR="00386ADA" w:rsidRDefault="00386ADA" w:rsidP="00AB4B04">
            <w:pPr>
              <w:pStyle w:val="Geenafstand"/>
            </w:pPr>
            <w:r>
              <w:t>(geef, indien van toepassing, aan in welk schooljaar uw kind in welke groep zat)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64DBD" w14:textId="77777777" w:rsidR="00386ADA" w:rsidRDefault="00386ADA" w:rsidP="00AB4B04">
            <w:pPr>
              <w:pStyle w:val="Geenafstand"/>
            </w:pPr>
            <w:r>
              <w:t>Groep 1:</w:t>
            </w:r>
          </w:p>
        </w:tc>
      </w:tr>
      <w:tr w:rsidR="00386ADA" w:rsidRPr="00155DE9" w14:paraId="1B7AA395" w14:textId="77777777" w:rsidTr="0072700A">
        <w:trPr>
          <w:trHeight w:val="312"/>
        </w:trPr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B3C3C" w14:textId="77777777" w:rsidR="00386ADA" w:rsidRDefault="00386ADA" w:rsidP="00AB4B04">
            <w:pPr>
              <w:pStyle w:val="Geenafstand"/>
            </w:pPr>
          </w:p>
        </w:tc>
        <w:tc>
          <w:tcPr>
            <w:tcW w:w="56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2C0C8" w14:textId="77777777" w:rsidR="00386ADA" w:rsidRDefault="00386ADA" w:rsidP="00AB4B04">
            <w:pPr>
              <w:pStyle w:val="Geenafstand"/>
            </w:pPr>
            <w:r>
              <w:t>Groep 2:</w:t>
            </w:r>
          </w:p>
        </w:tc>
      </w:tr>
      <w:tr w:rsidR="00386ADA" w:rsidRPr="00155DE9" w14:paraId="44A9BE50" w14:textId="77777777" w:rsidTr="0072700A">
        <w:trPr>
          <w:trHeight w:val="312"/>
        </w:trPr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24652" w14:textId="77777777" w:rsidR="00386ADA" w:rsidRDefault="00386ADA" w:rsidP="00AB4B04">
            <w:pPr>
              <w:pStyle w:val="Geenafstand"/>
            </w:pPr>
          </w:p>
        </w:tc>
        <w:tc>
          <w:tcPr>
            <w:tcW w:w="56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0A4A8" w14:textId="77777777" w:rsidR="00386ADA" w:rsidRDefault="00386ADA" w:rsidP="00AB4B04">
            <w:pPr>
              <w:pStyle w:val="Geenafstand"/>
            </w:pPr>
            <w:r>
              <w:t>Groep 3:</w:t>
            </w:r>
          </w:p>
        </w:tc>
      </w:tr>
      <w:tr w:rsidR="00386ADA" w:rsidRPr="00155DE9" w14:paraId="6048A9DD" w14:textId="77777777" w:rsidTr="0072700A">
        <w:trPr>
          <w:trHeight w:val="312"/>
        </w:trPr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6D183" w14:textId="77777777" w:rsidR="00386ADA" w:rsidRDefault="00386ADA" w:rsidP="00AB4B04">
            <w:pPr>
              <w:pStyle w:val="Geenafstand"/>
            </w:pPr>
          </w:p>
        </w:tc>
        <w:tc>
          <w:tcPr>
            <w:tcW w:w="56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06F40" w14:textId="77777777" w:rsidR="00386ADA" w:rsidRDefault="00386ADA" w:rsidP="00AB4B04">
            <w:pPr>
              <w:pStyle w:val="Geenafstand"/>
            </w:pPr>
            <w:r>
              <w:t>Groep 4:</w:t>
            </w:r>
          </w:p>
        </w:tc>
      </w:tr>
      <w:tr w:rsidR="00386ADA" w:rsidRPr="00155DE9" w14:paraId="416A6115" w14:textId="77777777" w:rsidTr="0072700A">
        <w:trPr>
          <w:trHeight w:val="312"/>
        </w:trPr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9654A" w14:textId="77777777" w:rsidR="00386ADA" w:rsidRDefault="00386ADA" w:rsidP="00AB4B04">
            <w:pPr>
              <w:pStyle w:val="Geenafstand"/>
            </w:pPr>
          </w:p>
        </w:tc>
        <w:tc>
          <w:tcPr>
            <w:tcW w:w="56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FB834" w14:textId="77777777" w:rsidR="00386ADA" w:rsidRDefault="00386ADA" w:rsidP="00AB4B04">
            <w:pPr>
              <w:pStyle w:val="Geenafstand"/>
            </w:pPr>
            <w:r>
              <w:t>Groep 5:</w:t>
            </w:r>
          </w:p>
        </w:tc>
      </w:tr>
      <w:tr w:rsidR="00386ADA" w:rsidRPr="00155DE9" w14:paraId="1FD5286F" w14:textId="77777777" w:rsidTr="0072700A">
        <w:trPr>
          <w:trHeight w:val="312"/>
        </w:trPr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B3354" w14:textId="77777777" w:rsidR="00386ADA" w:rsidRDefault="00386ADA" w:rsidP="00AB4B04">
            <w:pPr>
              <w:pStyle w:val="Geenafstand"/>
            </w:pPr>
          </w:p>
        </w:tc>
        <w:tc>
          <w:tcPr>
            <w:tcW w:w="56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CE90C" w14:textId="77777777" w:rsidR="00386ADA" w:rsidRDefault="00386ADA" w:rsidP="00AB4B04">
            <w:pPr>
              <w:pStyle w:val="Geenafstand"/>
            </w:pPr>
            <w:r>
              <w:t>Groep 6:</w:t>
            </w:r>
          </w:p>
        </w:tc>
      </w:tr>
      <w:tr w:rsidR="00386ADA" w:rsidRPr="00155DE9" w14:paraId="7CCF2D82" w14:textId="77777777" w:rsidTr="0072700A">
        <w:trPr>
          <w:trHeight w:val="312"/>
        </w:trPr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CF135" w14:textId="77777777" w:rsidR="00386ADA" w:rsidRDefault="00386ADA" w:rsidP="00AB4B04">
            <w:pPr>
              <w:pStyle w:val="Geenafstand"/>
            </w:pPr>
          </w:p>
        </w:tc>
        <w:tc>
          <w:tcPr>
            <w:tcW w:w="56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E51A7" w14:textId="77777777" w:rsidR="00386ADA" w:rsidRDefault="00386ADA" w:rsidP="00AB4B04">
            <w:pPr>
              <w:pStyle w:val="Geenafstand"/>
            </w:pPr>
            <w:r>
              <w:t>Groep 7:</w:t>
            </w:r>
          </w:p>
        </w:tc>
      </w:tr>
      <w:tr w:rsidR="00386ADA" w:rsidRPr="00155DE9" w14:paraId="34A6686E" w14:textId="77777777" w:rsidTr="0072700A">
        <w:trPr>
          <w:trHeight w:val="312"/>
        </w:trPr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1DD1F" w14:textId="77777777" w:rsidR="00386ADA" w:rsidRDefault="00386ADA" w:rsidP="00AB4B04">
            <w:pPr>
              <w:pStyle w:val="Geenafstand"/>
            </w:pPr>
          </w:p>
        </w:tc>
        <w:tc>
          <w:tcPr>
            <w:tcW w:w="56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CC2B5" w14:textId="77777777" w:rsidR="00386ADA" w:rsidRDefault="00386ADA" w:rsidP="00AB4B04">
            <w:pPr>
              <w:pStyle w:val="Geenafstand"/>
            </w:pPr>
            <w:r>
              <w:t xml:space="preserve">Groep 8: </w:t>
            </w:r>
          </w:p>
        </w:tc>
      </w:tr>
    </w:tbl>
    <w:p w14:paraId="07F0F960" w14:textId="124F9707" w:rsidR="003C2DF4" w:rsidRDefault="003C2DF4"/>
    <w:p w14:paraId="1261B10D" w14:textId="693B26B1" w:rsidR="0072700A" w:rsidRPr="00174841" w:rsidRDefault="0072700A">
      <w:pPr>
        <w:rPr>
          <w:i/>
          <w:color w:val="77278B" w:themeColor="text2"/>
        </w:rPr>
      </w:pPr>
      <w:r w:rsidRPr="00174841">
        <w:rPr>
          <w:i/>
          <w:color w:val="77278B" w:themeColor="text2"/>
        </w:rPr>
        <w:t>Vervolg op volgende pagina: ondersteuningsbehoeften van uw kind</w:t>
      </w:r>
    </w:p>
    <w:p w14:paraId="76B15AA4" w14:textId="77777777" w:rsidR="0072700A" w:rsidRDefault="0072700A">
      <w:r>
        <w:br w:type="page"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969"/>
        <w:gridCol w:w="3544"/>
        <w:gridCol w:w="1549"/>
      </w:tblGrid>
      <w:tr w:rsidR="00386ADA" w:rsidRPr="00155DE9" w14:paraId="5E23A7AA" w14:textId="77777777" w:rsidTr="0072700A">
        <w:trPr>
          <w:trHeight w:val="312"/>
        </w:trPr>
        <w:tc>
          <w:tcPr>
            <w:tcW w:w="90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AFDB" w:themeFill="accent4"/>
            <w:vAlign w:val="center"/>
          </w:tcPr>
          <w:p w14:paraId="381D7BD0" w14:textId="1D4838A2" w:rsidR="00386ADA" w:rsidRPr="008C062F" w:rsidRDefault="00386ADA" w:rsidP="00AB4B04">
            <w:pPr>
              <w:pStyle w:val="Geenafstand"/>
              <w:rPr>
                <w:b/>
                <w:color w:val="FFFFFF" w:themeColor="background1"/>
              </w:rPr>
            </w:pPr>
            <w:r w:rsidRPr="008C062F">
              <w:rPr>
                <w:b/>
                <w:color w:val="FFFFFF" w:themeColor="background1"/>
              </w:rPr>
              <w:lastRenderedPageBreak/>
              <w:t>ONDERSTEUNINGSBEHOEFTEN</w:t>
            </w:r>
          </w:p>
        </w:tc>
      </w:tr>
      <w:tr w:rsidR="00386ADA" w:rsidRPr="00155DE9" w14:paraId="6607F724" w14:textId="77777777" w:rsidTr="0072700A">
        <w:trPr>
          <w:trHeight w:val="312"/>
        </w:trPr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8E3FB14" w14:textId="39678AA7" w:rsidR="00386ADA" w:rsidRDefault="00AA5D23" w:rsidP="00AB4B04">
            <w:pPr>
              <w:pStyle w:val="Geenafstand"/>
            </w:pPr>
            <w:r>
              <w:t>Volgde</w:t>
            </w:r>
            <w:r w:rsidR="00386ADA">
              <w:t xml:space="preserve"> uw kind een VVE</w:t>
            </w:r>
            <w:r>
              <w:rPr>
                <w:rStyle w:val="Voetnootmarkering"/>
              </w:rPr>
              <w:footnoteReference w:id="1"/>
            </w:r>
            <w:r w:rsidR="00386ADA">
              <w:t>-programma?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</w:tcBorders>
            <w:vAlign w:val="center"/>
          </w:tcPr>
          <w:p w14:paraId="7D23EB54" w14:textId="77777777" w:rsidR="00386ADA" w:rsidRDefault="00386ADA" w:rsidP="00AB4B04">
            <w:pPr>
              <w:pStyle w:val="Geenafstand"/>
            </w:pP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r w:rsidRPr="00C71A4C">
              <w:t xml:space="preserve"> ja</w:t>
            </w:r>
            <w:r>
              <w:t xml:space="preserve">  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r w:rsidRPr="00C71A4C">
              <w:t xml:space="preserve"> nee</w:t>
            </w:r>
          </w:p>
        </w:tc>
      </w:tr>
      <w:tr w:rsidR="00386ADA" w:rsidRPr="00155DE9" w14:paraId="4E2B8FD4" w14:textId="77777777" w:rsidTr="003C2DF4">
        <w:trPr>
          <w:trHeight w:val="312"/>
        </w:trPr>
        <w:tc>
          <w:tcPr>
            <w:tcW w:w="3969" w:type="dxa"/>
            <w:vAlign w:val="center"/>
          </w:tcPr>
          <w:p w14:paraId="5AA10335" w14:textId="77777777" w:rsidR="00386ADA" w:rsidRDefault="00AA5D23" w:rsidP="00AB4B04">
            <w:pPr>
              <w:pStyle w:val="Geenafstand"/>
            </w:pPr>
            <w:r>
              <w:t>Is uw kind zindelijk?</w:t>
            </w:r>
          </w:p>
        </w:tc>
        <w:tc>
          <w:tcPr>
            <w:tcW w:w="5093" w:type="dxa"/>
            <w:gridSpan w:val="2"/>
            <w:vAlign w:val="center"/>
          </w:tcPr>
          <w:p w14:paraId="6E04EE01" w14:textId="77777777" w:rsidR="00386ADA" w:rsidRPr="00C71A4C" w:rsidRDefault="00AA5D23" w:rsidP="00AB4B04">
            <w:pPr>
              <w:pStyle w:val="Geenafstand"/>
            </w:pPr>
            <w:r w:rsidRPr="00C71A4C">
              <w:rPr>
                <w:rFonts w:cstheme="minorHAnsi"/>
              </w:rPr>
              <w:t>⃝</w:t>
            </w:r>
            <w:r w:rsidRPr="00C71A4C">
              <w:t xml:space="preserve"> ja</w:t>
            </w:r>
            <w:r>
              <w:t xml:space="preserve">  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r w:rsidRPr="00C71A4C">
              <w:t xml:space="preserve"> nee</w:t>
            </w:r>
          </w:p>
        </w:tc>
      </w:tr>
      <w:tr w:rsidR="00AA5D23" w:rsidRPr="00155DE9" w14:paraId="0474B9DB" w14:textId="77777777" w:rsidTr="003C2DF4">
        <w:trPr>
          <w:trHeight w:val="312"/>
        </w:trPr>
        <w:tc>
          <w:tcPr>
            <w:tcW w:w="3969" w:type="dxa"/>
          </w:tcPr>
          <w:p w14:paraId="78398E68" w14:textId="114829A4" w:rsidR="00AA5D23" w:rsidRDefault="00AA5D23" w:rsidP="00AB4B04">
            <w:pPr>
              <w:pStyle w:val="Geenafstand"/>
            </w:pPr>
            <w:r>
              <w:t xml:space="preserve">Heeft uw kind een allergie of dieet? </w:t>
            </w:r>
          </w:p>
        </w:tc>
        <w:tc>
          <w:tcPr>
            <w:tcW w:w="5093" w:type="dxa"/>
            <w:gridSpan w:val="2"/>
            <w:vAlign w:val="center"/>
          </w:tcPr>
          <w:p w14:paraId="5319162E" w14:textId="77777777" w:rsidR="00AA5D23" w:rsidRPr="00C71A4C" w:rsidRDefault="00AA5D23" w:rsidP="00AB4B04">
            <w:pPr>
              <w:pStyle w:val="Geenafstand"/>
              <w:rPr>
                <w:rFonts w:cstheme="minorHAnsi"/>
              </w:rPr>
            </w:pPr>
            <w:r w:rsidRPr="00C71A4C">
              <w:rPr>
                <w:rFonts w:cstheme="minorHAnsi"/>
              </w:rPr>
              <w:t>⃝</w:t>
            </w:r>
            <w:r w:rsidRPr="00C71A4C">
              <w:t xml:space="preserve"> ja</w:t>
            </w:r>
            <w:r>
              <w:t xml:space="preserve">  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r w:rsidRPr="00C71A4C">
              <w:t xml:space="preserve"> nee</w:t>
            </w:r>
          </w:p>
        </w:tc>
      </w:tr>
      <w:tr w:rsidR="003C2DF4" w:rsidRPr="00155DE9" w14:paraId="44B90B31" w14:textId="77777777" w:rsidTr="0072700A">
        <w:trPr>
          <w:trHeight w:val="312"/>
        </w:trPr>
        <w:tc>
          <w:tcPr>
            <w:tcW w:w="3969" w:type="dxa"/>
            <w:vMerge w:val="restart"/>
          </w:tcPr>
          <w:p w14:paraId="0BC850CE" w14:textId="65A37544" w:rsidR="003C2DF4" w:rsidRDefault="003C2DF4" w:rsidP="00AB4B04">
            <w:pPr>
              <w:pStyle w:val="Geenafstand"/>
            </w:pPr>
            <w:r>
              <w:t>Zo ja, waarvoor is het allergisch of welke voedingsmiddelen mag uw kind niet?</w:t>
            </w:r>
          </w:p>
        </w:tc>
        <w:tc>
          <w:tcPr>
            <w:tcW w:w="5093" w:type="dxa"/>
            <w:gridSpan w:val="2"/>
            <w:vAlign w:val="center"/>
          </w:tcPr>
          <w:p w14:paraId="1ED0A0E4" w14:textId="77777777" w:rsidR="003C2DF4" w:rsidRPr="00C71A4C" w:rsidRDefault="003C2DF4" w:rsidP="00AB4B04">
            <w:pPr>
              <w:pStyle w:val="Geenafstand"/>
            </w:pPr>
          </w:p>
        </w:tc>
      </w:tr>
      <w:tr w:rsidR="003C2DF4" w:rsidRPr="00155DE9" w14:paraId="23199F20" w14:textId="77777777" w:rsidTr="003C2DF4">
        <w:trPr>
          <w:trHeight w:val="312"/>
        </w:trPr>
        <w:tc>
          <w:tcPr>
            <w:tcW w:w="3969" w:type="dxa"/>
            <w:vMerge/>
            <w:vAlign w:val="center"/>
          </w:tcPr>
          <w:p w14:paraId="2E070600" w14:textId="77777777" w:rsidR="003C2DF4" w:rsidRDefault="003C2DF4" w:rsidP="00AB4B04">
            <w:pPr>
              <w:pStyle w:val="Geenafstand"/>
            </w:pPr>
          </w:p>
        </w:tc>
        <w:tc>
          <w:tcPr>
            <w:tcW w:w="5093" w:type="dxa"/>
            <w:gridSpan w:val="2"/>
            <w:vAlign w:val="center"/>
          </w:tcPr>
          <w:p w14:paraId="5E7E01D8" w14:textId="77777777" w:rsidR="003C2DF4" w:rsidRPr="00C71A4C" w:rsidRDefault="003C2DF4" w:rsidP="00AB4B04">
            <w:pPr>
              <w:pStyle w:val="Geenafstand"/>
            </w:pPr>
          </w:p>
        </w:tc>
      </w:tr>
      <w:tr w:rsidR="00AA5D23" w:rsidRPr="00155DE9" w14:paraId="050586C1" w14:textId="77777777" w:rsidTr="003C2DF4">
        <w:trPr>
          <w:trHeight w:val="312"/>
        </w:trPr>
        <w:tc>
          <w:tcPr>
            <w:tcW w:w="3969" w:type="dxa"/>
            <w:tcBorders>
              <w:bottom w:val="single" w:sz="4" w:space="0" w:color="auto"/>
            </w:tcBorders>
          </w:tcPr>
          <w:p w14:paraId="10A308EC" w14:textId="436F655C" w:rsidR="00AA5D23" w:rsidRDefault="00AA5D23" w:rsidP="00AB4B04">
            <w:pPr>
              <w:pStyle w:val="Geenafstand"/>
            </w:pPr>
            <w:r>
              <w:t xml:space="preserve">Gebruikt uw kind medicijnen? </w:t>
            </w:r>
          </w:p>
        </w:tc>
        <w:tc>
          <w:tcPr>
            <w:tcW w:w="5093" w:type="dxa"/>
            <w:gridSpan w:val="2"/>
            <w:tcBorders>
              <w:bottom w:val="single" w:sz="4" w:space="0" w:color="auto"/>
            </w:tcBorders>
            <w:vAlign w:val="center"/>
          </w:tcPr>
          <w:p w14:paraId="599A06D9" w14:textId="349BB43B" w:rsidR="00AA5D23" w:rsidRPr="00C71A4C" w:rsidRDefault="0072700A" w:rsidP="00AB4B04">
            <w:pPr>
              <w:pStyle w:val="Geenafstand"/>
              <w:rPr>
                <w:rFonts w:cstheme="minorHAnsi"/>
              </w:rPr>
            </w:pPr>
            <w:r w:rsidRPr="00C71A4C">
              <w:rPr>
                <w:rFonts w:cstheme="minorHAnsi"/>
              </w:rPr>
              <w:t>⃝</w:t>
            </w:r>
            <w:r w:rsidRPr="00C71A4C">
              <w:t xml:space="preserve"> ja</w:t>
            </w:r>
            <w:r>
              <w:t xml:space="preserve">  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r w:rsidRPr="00C71A4C">
              <w:t xml:space="preserve"> nee</w:t>
            </w:r>
          </w:p>
        </w:tc>
      </w:tr>
      <w:tr w:rsidR="0072700A" w:rsidRPr="00155DE9" w14:paraId="741818E0" w14:textId="77777777" w:rsidTr="002624B8">
        <w:trPr>
          <w:trHeight w:val="312"/>
        </w:trPr>
        <w:tc>
          <w:tcPr>
            <w:tcW w:w="3969" w:type="dxa"/>
            <w:vMerge w:val="restart"/>
            <w:tcBorders>
              <w:top w:val="single" w:sz="4" w:space="0" w:color="auto"/>
            </w:tcBorders>
            <w:vAlign w:val="center"/>
          </w:tcPr>
          <w:p w14:paraId="205E6CF2" w14:textId="57C9FDCA" w:rsidR="0072700A" w:rsidRDefault="0072700A" w:rsidP="00AB4B04">
            <w:pPr>
              <w:pStyle w:val="Geenafstand"/>
            </w:pPr>
            <w:r>
              <w:t>Zo ja, welke medicijnen?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63124" w14:textId="77777777" w:rsidR="0072700A" w:rsidRPr="00C71A4C" w:rsidRDefault="0072700A" w:rsidP="00AB4B04">
            <w:pPr>
              <w:pStyle w:val="Geenafstand"/>
            </w:pPr>
          </w:p>
        </w:tc>
      </w:tr>
      <w:tr w:rsidR="0072700A" w:rsidRPr="00155DE9" w14:paraId="358118A8" w14:textId="77777777" w:rsidTr="002624B8">
        <w:trPr>
          <w:trHeight w:val="312"/>
        </w:trPr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14:paraId="753B2223" w14:textId="77777777" w:rsidR="0072700A" w:rsidRDefault="0072700A" w:rsidP="00AB4B04">
            <w:pPr>
              <w:pStyle w:val="Geenafstand"/>
            </w:pPr>
          </w:p>
        </w:tc>
        <w:tc>
          <w:tcPr>
            <w:tcW w:w="50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98B47" w14:textId="77777777" w:rsidR="0072700A" w:rsidRPr="00C71A4C" w:rsidRDefault="0072700A" w:rsidP="00AB4B04">
            <w:pPr>
              <w:pStyle w:val="Geenafstand"/>
            </w:pPr>
          </w:p>
        </w:tc>
      </w:tr>
      <w:tr w:rsidR="003C2DF4" w:rsidRPr="00155DE9" w14:paraId="66B1F7C9" w14:textId="77777777" w:rsidTr="003C2DF4">
        <w:trPr>
          <w:trHeight w:val="312"/>
        </w:trPr>
        <w:tc>
          <w:tcPr>
            <w:tcW w:w="3969" w:type="dxa"/>
            <w:vMerge w:val="restart"/>
            <w:tcBorders>
              <w:top w:val="single" w:sz="4" w:space="0" w:color="auto"/>
              <w:bottom w:val="nil"/>
            </w:tcBorders>
          </w:tcPr>
          <w:p w14:paraId="5FF779E7" w14:textId="45F84F1D" w:rsidR="003C2DF4" w:rsidRPr="00C71A4C" w:rsidRDefault="003C2DF4" w:rsidP="00AB4B04">
            <w:pPr>
              <w:pStyle w:val="Geenafstand"/>
              <w:rPr>
                <w:rFonts w:cstheme="minorHAnsi"/>
              </w:rPr>
            </w:pPr>
            <w:r>
              <w:t>Is sprake (geweest) van bijzonderheden op de volgende ontwikkelingsgebieden?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D7C0E" w14:textId="732C33A2" w:rsidR="003C2DF4" w:rsidRPr="00C71A4C" w:rsidRDefault="003C2DF4" w:rsidP="00AB4B04">
            <w:pPr>
              <w:pStyle w:val="Geenafstand"/>
            </w:pPr>
            <w:r>
              <w:t>Spelen: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FBE3C" w14:textId="288A786D" w:rsidR="003C2DF4" w:rsidRPr="00C71A4C" w:rsidRDefault="003C2DF4" w:rsidP="00AB4B04">
            <w:pPr>
              <w:pStyle w:val="Geenafstand"/>
              <w:rPr>
                <w:rFonts w:cstheme="minorHAnsi"/>
              </w:rPr>
            </w:pPr>
            <w:r w:rsidRPr="00C71A4C">
              <w:rPr>
                <w:rFonts w:cstheme="minorHAnsi"/>
              </w:rPr>
              <w:t>⃝</w:t>
            </w:r>
            <w:r w:rsidRPr="00C71A4C">
              <w:t xml:space="preserve"> ja</w:t>
            </w:r>
            <w:r>
              <w:t xml:space="preserve">  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r w:rsidRPr="00C71A4C">
              <w:t xml:space="preserve"> nee</w:t>
            </w:r>
          </w:p>
        </w:tc>
      </w:tr>
      <w:tr w:rsidR="003C2DF4" w:rsidRPr="00155DE9" w14:paraId="1DE7B50E" w14:textId="77777777" w:rsidTr="003C2DF4">
        <w:trPr>
          <w:trHeight w:val="312"/>
        </w:trPr>
        <w:tc>
          <w:tcPr>
            <w:tcW w:w="3969" w:type="dxa"/>
            <w:vMerge/>
            <w:tcBorders>
              <w:top w:val="single" w:sz="4" w:space="0" w:color="auto"/>
            </w:tcBorders>
            <w:vAlign w:val="center"/>
          </w:tcPr>
          <w:p w14:paraId="3B1BFF8E" w14:textId="77777777" w:rsidR="003C2DF4" w:rsidRDefault="003C2DF4" w:rsidP="00AB4B04">
            <w:pPr>
              <w:pStyle w:val="Geenafstand"/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C27AEC5" w14:textId="1334FF20" w:rsidR="003C2DF4" w:rsidRDefault="003C2DF4" w:rsidP="00AB4B04">
            <w:pPr>
              <w:pStyle w:val="Geenafstand"/>
            </w:pPr>
            <w:r>
              <w:t>Contact met anderen: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14:paraId="5968A0A5" w14:textId="01C5B2DC" w:rsidR="003C2DF4" w:rsidRPr="00C71A4C" w:rsidRDefault="003C2DF4" w:rsidP="00AB4B04">
            <w:pPr>
              <w:pStyle w:val="Geenafstand"/>
              <w:rPr>
                <w:rFonts w:cstheme="minorHAnsi"/>
              </w:rPr>
            </w:pPr>
            <w:r w:rsidRPr="00C71A4C">
              <w:rPr>
                <w:rFonts w:cstheme="minorHAnsi"/>
              </w:rPr>
              <w:t>⃝</w:t>
            </w:r>
            <w:r w:rsidRPr="00C71A4C">
              <w:t xml:space="preserve"> ja</w:t>
            </w:r>
            <w:r>
              <w:t xml:space="preserve">  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r w:rsidRPr="00C71A4C">
              <w:t xml:space="preserve"> nee</w:t>
            </w:r>
          </w:p>
        </w:tc>
      </w:tr>
      <w:tr w:rsidR="003C2DF4" w:rsidRPr="00155DE9" w14:paraId="367720A8" w14:textId="77777777" w:rsidTr="003C2DF4">
        <w:trPr>
          <w:trHeight w:val="312"/>
        </w:trPr>
        <w:tc>
          <w:tcPr>
            <w:tcW w:w="3969" w:type="dxa"/>
            <w:vMerge/>
            <w:vAlign w:val="center"/>
          </w:tcPr>
          <w:p w14:paraId="5181DA40" w14:textId="77777777" w:rsidR="003C2DF4" w:rsidRDefault="003C2DF4" w:rsidP="00AB4B04">
            <w:pPr>
              <w:pStyle w:val="Geenafstand"/>
            </w:pPr>
          </w:p>
        </w:tc>
        <w:tc>
          <w:tcPr>
            <w:tcW w:w="3544" w:type="dxa"/>
            <w:vAlign w:val="center"/>
          </w:tcPr>
          <w:p w14:paraId="7D9EB691" w14:textId="45F0D845" w:rsidR="003C2DF4" w:rsidRDefault="003C2DF4" w:rsidP="00AB4B04">
            <w:pPr>
              <w:pStyle w:val="Geenafstand"/>
            </w:pPr>
            <w:r>
              <w:t>Spraak- en taalontwikkeling:</w:t>
            </w:r>
          </w:p>
        </w:tc>
        <w:tc>
          <w:tcPr>
            <w:tcW w:w="1549" w:type="dxa"/>
            <w:vAlign w:val="center"/>
          </w:tcPr>
          <w:p w14:paraId="4CCED967" w14:textId="43A5A1A3" w:rsidR="003C2DF4" w:rsidRPr="00C71A4C" w:rsidRDefault="003C2DF4" w:rsidP="00AB4B04">
            <w:pPr>
              <w:pStyle w:val="Geenafstand"/>
              <w:rPr>
                <w:rFonts w:cstheme="minorHAnsi"/>
              </w:rPr>
            </w:pPr>
            <w:r w:rsidRPr="00C71A4C">
              <w:rPr>
                <w:rFonts w:cstheme="minorHAnsi"/>
              </w:rPr>
              <w:t>⃝</w:t>
            </w:r>
            <w:r w:rsidRPr="00C71A4C">
              <w:t xml:space="preserve"> ja</w:t>
            </w:r>
            <w:r>
              <w:t xml:space="preserve">  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r w:rsidRPr="00C71A4C">
              <w:t xml:space="preserve"> nee</w:t>
            </w:r>
          </w:p>
        </w:tc>
      </w:tr>
      <w:tr w:rsidR="003C2DF4" w:rsidRPr="00155DE9" w14:paraId="2907641A" w14:textId="77777777" w:rsidTr="003C2DF4">
        <w:trPr>
          <w:trHeight w:val="312"/>
        </w:trPr>
        <w:tc>
          <w:tcPr>
            <w:tcW w:w="3969" w:type="dxa"/>
            <w:vMerge/>
            <w:vAlign w:val="center"/>
          </w:tcPr>
          <w:p w14:paraId="721B7C63" w14:textId="77777777" w:rsidR="003C2DF4" w:rsidRDefault="003C2DF4" w:rsidP="00AB4B04">
            <w:pPr>
              <w:pStyle w:val="Geenafstand"/>
            </w:pPr>
          </w:p>
        </w:tc>
        <w:tc>
          <w:tcPr>
            <w:tcW w:w="3544" w:type="dxa"/>
            <w:vAlign w:val="center"/>
          </w:tcPr>
          <w:p w14:paraId="237FCD1D" w14:textId="7F1D7E30" w:rsidR="003C2DF4" w:rsidRDefault="003C2DF4" w:rsidP="00AB4B04">
            <w:pPr>
              <w:pStyle w:val="Geenafstand"/>
            </w:pPr>
            <w:r>
              <w:t>Gedrag:</w:t>
            </w:r>
          </w:p>
        </w:tc>
        <w:tc>
          <w:tcPr>
            <w:tcW w:w="1549" w:type="dxa"/>
            <w:vAlign w:val="center"/>
          </w:tcPr>
          <w:p w14:paraId="78ECA1C8" w14:textId="297EF8EA" w:rsidR="003C2DF4" w:rsidRPr="00C71A4C" w:rsidRDefault="003C2DF4" w:rsidP="00AB4B04">
            <w:pPr>
              <w:pStyle w:val="Geenafstand"/>
              <w:rPr>
                <w:rFonts w:cstheme="minorHAnsi"/>
              </w:rPr>
            </w:pPr>
            <w:r w:rsidRPr="00C71A4C">
              <w:rPr>
                <w:rFonts w:cstheme="minorHAnsi"/>
              </w:rPr>
              <w:t>⃝</w:t>
            </w:r>
            <w:r w:rsidRPr="00C71A4C">
              <w:t xml:space="preserve"> ja</w:t>
            </w:r>
            <w:r>
              <w:t xml:space="preserve">  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r w:rsidRPr="00C71A4C">
              <w:t xml:space="preserve"> nee</w:t>
            </w:r>
          </w:p>
        </w:tc>
      </w:tr>
      <w:tr w:rsidR="003C2DF4" w:rsidRPr="00155DE9" w14:paraId="051CE5C2" w14:textId="77777777" w:rsidTr="003C2DF4">
        <w:trPr>
          <w:trHeight w:val="312"/>
        </w:trPr>
        <w:tc>
          <w:tcPr>
            <w:tcW w:w="3969" w:type="dxa"/>
            <w:vMerge/>
            <w:vAlign w:val="center"/>
          </w:tcPr>
          <w:p w14:paraId="2DCDC4F0" w14:textId="77777777" w:rsidR="003C2DF4" w:rsidRDefault="003C2DF4" w:rsidP="00AB4B04">
            <w:pPr>
              <w:pStyle w:val="Geenafstand"/>
            </w:pPr>
          </w:p>
        </w:tc>
        <w:tc>
          <w:tcPr>
            <w:tcW w:w="3544" w:type="dxa"/>
            <w:vAlign w:val="center"/>
          </w:tcPr>
          <w:p w14:paraId="4A08F91D" w14:textId="05E29A70" w:rsidR="003C2DF4" w:rsidRDefault="003C2DF4" w:rsidP="00AB4B04">
            <w:pPr>
              <w:pStyle w:val="Geenafstand"/>
            </w:pPr>
            <w:r>
              <w:t>Lichamelijke en motorische ontwikkeling:</w:t>
            </w:r>
          </w:p>
        </w:tc>
        <w:tc>
          <w:tcPr>
            <w:tcW w:w="1549" w:type="dxa"/>
            <w:vAlign w:val="center"/>
          </w:tcPr>
          <w:p w14:paraId="5549A3C7" w14:textId="614B6924" w:rsidR="003C2DF4" w:rsidRPr="00C71A4C" w:rsidRDefault="003C2DF4" w:rsidP="00AB4B04">
            <w:pPr>
              <w:pStyle w:val="Geenafstand"/>
              <w:rPr>
                <w:rFonts w:cstheme="minorHAnsi"/>
              </w:rPr>
            </w:pPr>
            <w:r w:rsidRPr="00C71A4C">
              <w:rPr>
                <w:rFonts w:cstheme="minorHAnsi"/>
              </w:rPr>
              <w:t>⃝</w:t>
            </w:r>
            <w:r w:rsidRPr="00C71A4C">
              <w:t xml:space="preserve"> ja</w:t>
            </w:r>
            <w:r>
              <w:t xml:space="preserve">  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r w:rsidRPr="00C71A4C">
              <w:t xml:space="preserve"> nee</w:t>
            </w:r>
          </w:p>
        </w:tc>
      </w:tr>
      <w:tr w:rsidR="003C2DF4" w:rsidRPr="00155DE9" w14:paraId="2BAB4EAE" w14:textId="77777777" w:rsidTr="003C2DF4">
        <w:trPr>
          <w:trHeight w:val="312"/>
        </w:trPr>
        <w:tc>
          <w:tcPr>
            <w:tcW w:w="3969" w:type="dxa"/>
            <w:vAlign w:val="center"/>
          </w:tcPr>
          <w:p w14:paraId="5659B007" w14:textId="448B70C4" w:rsidR="003C2DF4" w:rsidRDefault="003C2DF4" w:rsidP="00AB4B04">
            <w:pPr>
              <w:pStyle w:val="Geenafstand"/>
            </w:pPr>
            <w:r>
              <w:t>Krijgt uw kind extra ondersteuning op de voorschoolse voorziening/huidige school of verwacht u dat dit nodig is?</w:t>
            </w:r>
          </w:p>
        </w:tc>
        <w:tc>
          <w:tcPr>
            <w:tcW w:w="5093" w:type="dxa"/>
            <w:gridSpan w:val="2"/>
          </w:tcPr>
          <w:p w14:paraId="56AC50F9" w14:textId="5B7C6C29" w:rsidR="003C2DF4" w:rsidRPr="00C71A4C" w:rsidRDefault="003C2DF4" w:rsidP="00AB4B04">
            <w:pPr>
              <w:pStyle w:val="Geenafstand"/>
              <w:rPr>
                <w:rFonts w:cstheme="minorHAnsi"/>
              </w:rPr>
            </w:pPr>
            <w:r w:rsidRPr="00C71A4C">
              <w:rPr>
                <w:rFonts w:cstheme="minorHAnsi"/>
              </w:rPr>
              <w:t>⃝</w:t>
            </w:r>
            <w:r w:rsidRPr="00C71A4C">
              <w:t xml:space="preserve"> ja</w:t>
            </w:r>
            <w:r>
              <w:t xml:space="preserve">  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r w:rsidRPr="00C71A4C">
              <w:t xml:space="preserve"> nee</w:t>
            </w:r>
          </w:p>
        </w:tc>
      </w:tr>
      <w:tr w:rsidR="003C2DF4" w:rsidRPr="00155DE9" w14:paraId="61DFBFE5" w14:textId="77777777" w:rsidTr="003C2DF4">
        <w:trPr>
          <w:trHeight w:val="312"/>
        </w:trPr>
        <w:tc>
          <w:tcPr>
            <w:tcW w:w="3969" w:type="dxa"/>
            <w:vAlign w:val="center"/>
          </w:tcPr>
          <w:p w14:paraId="2C7E8819" w14:textId="1F9276C8" w:rsidR="003C2DF4" w:rsidRDefault="003C2DF4" w:rsidP="00AB4B04">
            <w:pPr>
              <w:pStyle w:val="Geenafstand"/>
            </w:pPr>
            <w:r>
              <w:t>Zo ja, is uw kind al eens onderzocht?</w:t>
            </w:r>
          </w:p>
        </w:tc>
        <w:tc>
          <w:tcPr>
            <w:tcW w:w="5093" w:type="dxa"/>
            <w:gridSpan w:val="2"/>
            <w:vAlign w:val="center"/>
          </w:tcPr>
          <w:p w14:paraId="36186B79" w14:textId="331CA088" w:rsidR="003C2DF4" w:rsidRPr="00C71A4C" w:rsidRDefault="003C2DF4" w:rsidP="00AB4B04">
            <w:pPr>
              <w:pStyle w:val="Geenafstand"/>
              <w:rPr>
                <w:rFonts w:cstheme="minorHAnsi"/>
              </w:rPr>
            </w:pPr>
            <w:r w:rsidRPr="00C71A4C">
              <w:rPr>
                <w:rFonts w:cstheme="minorHAnsi"/>
              </w:rPr>
              <w:t>⃝</w:t>
            </w:r>
            <w:r w:rsidRPr="00C71A4C">
              <w:t xml:space="preserve"> ja</w:t>
            </w:r>
            <w:r>
              <w:t xml:space="preserve">, </w:t>
            </w:r>
            <w:proofErr w:type="gramStart"/>
            <w:r>
              <w:t xml:space="preserve">door:   </w:t>
            </w:r>
            <w:proofErr w:type="gramEnd"/>
            <w:r>
              <w:t xml:space="preserve">                                                                 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r w:rsidRPr="00C71A4C">
              <w:t xml:space="preserve"> nee</w:t>
            </w:r>
          </w:p>
        </w:tc>
      </w:tr>
      <w:tr w:rsidR="003C2DF4" w:rsidRPr="00155DE9" w14:paraId="0011F7C6" w14:textId="77777777" w:rsidTr="003C2DF4">
        <w:trPr>
          <w:trHeight w:val="312"/>
        </w:trPr>
        <w:tc>
          <w:tcPr>
            <w:tcW w:w="3969" w:type="dxa"/>
            <w:vMerge w:val="restart"/>
          </w:tcPr>
          <w:p w14:paraId="70F26176" w14:textId="19CC82CA" w:rsidR="003C2DF4" w:rsidRDefault="003C2DF4" w:rsidP="00AB4B04">
            <w:pPr>
              <w:pStyle w:val="Geenafstand"/>
            </w:pPr>
            <w:r>
              <w:t>Zo ja, wat is de ondersteuningsbehoefte van uw kind? Wat heeft uw kind nodig?</w:t>
            </w:r>
          </w:p>
        </w:tc>
        <w:tc>
          <w:tcPr>
            <w:tcW w:w="5093" w:type="dxa"/>
            <w:gridSpan w:val="2"/>
            <w:vAlign w:val="center"/>
          </w:tcPr>
          <w:p w14:paraId="1D91DE83" w14:textId="77777777" w:rsidR="003C2DF4" w:rsidRPr="00C71A4C" w:rsidRDefault="003C2DF4" w:rsidP="00AB4B04">
            <w:pPr>
              <w:pStyle w:val="Geenafstand"/>
            </w:pPr>
          </w:p>
        </w:tc>
      </w:tr>
      <w:tr w:rsidR="003C2DF4" w:rsidRPr="00155DE9" w14:paraId="3B08030F" w14:textId="77777777" w:rsidTr="003C2DF4">
        <w:trPr>
          <w:trHeight w:val="312"/>
        </w:trPr>
        <w:tc>
          <w:tcPr>
            <w:tcW w:w="3969" w:type="dxa"/>
            <w:vMerge/>
            <w:vAlign w:val="center"/>
          </w:tcPr>
          <w:p w14:paraId="54C59750" w14:textId="77777777" w:rsidR="003C2DF4" w:rsidRDefault="003C2DF4" w:rsidP="00AB4B04">
            <w:pPr>
              <w:pStyle w:val="Geenafstand"/>
            </w:pPr>
          </w:p>
        </w:tc>
        <w:tc>
          <w:tcPr>
            <w:tcW w:w="5093" w:type="dxa"/>
            <w:gridSpan w:val="2"/>
            <w:vAlign w:val="center"/>
          </w:tcPr>
          <w:p w14:paraId="3B4AAE28" w14:textId="77777777" w:rsidR="003C2DF4" w:rsidRPr="00C71A4C" w:rsidRDefault="003C2DF4" w:rsidP="00AB4B04">
            <w:pPr>
              <w:pStyle w:val="Geenafstand"/>
            </w:pPr>
          </w:p>
        </w:tc>
      </w:tr>
      <w:tr w:rsidR="0072700A" w:rsidRPr="00155DE9" w14:paraId="4CFA521B" w14:textId="77777777" w:rsidTr="003C2DF4">
        <w:trPr>
          <w:trHeight w:val="312"/>
        </w:trPr>
        <w:tc>
          <w:tcPr>
            <w:tcW w:w="3969" w:type="dxa"/>
            <w:vMerge/>
            <w:vAlign w:val="center"/>
          </w:tcPr>
          <w:p w14:paraId="78A96218" w14:textId="77777777" w:rsidR="0072700A" w:rsidRDefault="0072700A" w:rsidP="00AB4B04">
            <w:pPr>
              <w:pStyle w:val="Geenafstand"/>
            </w:pPr>
          </w:p>
        </w:tc>
        <w:tc>
          <w:tcPr>
            <w:tcW w:w="5093" w:type="dxa"/>
            <w:gridSpan w:val="2"/>
            <w:vAlign w:val="center"/>
          </w:tcPr>
          <w:p w14:paraId="1525249D" w14:textId="77777777" w:rsidR="0072700A" w:rsidRPr="00C71A4C" w:rsidRDefault="0072700A" w:rsidP="00AB4B04">
            <w:pPr>
              <w:pStyle w:val="Geenafstand"/>
            </w:pPr>
          </w:p>
        </w:tc>
      </w:tr>
      <w:tr w:rsidR="003C2DF4" w:rsidRPr="00155DE9" w14:paraId="1D9F9015" w14:textId="77777777" w:rsidTr="003C2DF4">
        <w:trPr>
          <w:trHeight w:val="312"/>
        </w:trPr>
        <w:tc>
          <w:tcPr>
            <w:tcW w:w="3969" w:type="dxa"/>
            <w:vMerge/>
            <w:vAlign w:val="center"/>
          </w:tcPr>
          <w:p w14:paraId="22D96CD7" w14:textId="77777777" w:rsidR="003C2DF4" w:rsidRDefault="003C2DF4" w:rsidP="00AB4B04">
            <w:pPr>
              <w:pStyle w:val="Geenafstand"/>
            </w:pPr>
          </w:p>
        </w:tc>
        <w:tc>
          <w:tcPr>
            <w:tcW w:w="5093" w:type="dxa"/>
            <w:gridSpan w:val="2"/>
            <w:vAlign w:val="center"/>
          </w:tcPr>
          <w:p w14:paraId="0A313A8B" w14:textId="77777777" w:rsidR="003C2DF4" w:rsidRPr="00C71A4C" w:rsidRDefault="003C2DF4" w:rsidP="00AB4B04">
            <w:pPr>
              <w:pStyle w:val="Geenafstand"/>
            </w:pPr>
          </w:p>
        </w:tc>
      </w:tr>
      <w:tr w:rsidR="003C2DF4" w:rsidRPr="00155DE9" w14:paraId="0AB3DCF4" w14:textId="77777777" w:rsidTr="003C2DF4">
        <w:trPr>
          <w:trHeight w:val="312"/>
        </w:trPr>
        <w:tc>
          <w:tcPr>
            <w:tcW w:w="3969" w:type="dxa"/>
            <w:vMerge/>
            <w:vAlign w:val="center"/>
          </w:tcPr>
          <w:p w14:paraId="7B776AB2" w14:textId="77777777" w:rsidR="003C2DF4" w:rsidRDefault="003C2DF4" w:rsidP="00AB4B04">
            <w:pPr>
              <w:pStyle w:val="Geenafstand"/>
            </w:pPr>
          </w:p>
        </w:tc>
        <w:tc>
          <w:tcPr>
            <w:tcW w:w="5093" w:type="dxa"/>
            <w:gridSpan w:val="2"/>
            <w:vAlign w:val="center"/>
          </w:tcPr>
          <w:p w14:paraId="2F452547" w14:textId="77777777" w:rsidR="003C2DF4" w:rsidRPr="00C71A4C" w:rsidRDefault="003C2DF4" w:rsidP="00AB4B04">
            <w:pPr>
              <w:pStyle w:val="Geenafstand"/>
            </w:pPr>
          </w:p>
        </w:tc>
      </w:tr>
      <w:tr w:rsidR="003C2DF4" w:rsidRPr="00155DE9" w14:paraId="7F052B0F" w14:textId="77777777" w:rsidTr="003C2DF4">
        <w:trPr>
          <w:trHeight w:val="312"/>
        </w:trPr>
        <w:tc>
          <w:tcPr>
            <w:tcW w:w="3969" w:type="dxa"/>
            <w:vMerge w:val="restart"/>
          </w:tcPr>
          <w:p w14:paraId="5B4B84E9" w14:textId="58750F0D" w:rsidR="003C2DF4" w:rsidRDefault="003C2DF4" w:rsidP="00AB4B04">
            <w:pPr>
              <w:pStyle w:val="Geenafstand"/>
            </w:pPr>
            <w:r>
              <w:t>Is sprake (geweest) van behandeling? (bijvoorbeeld logopedie, fysiotherapie, kinderarts, psycholoog of integrale vroeghulp)</w:t>
            </w:r>
          </w:p>
        </w:tc>
        <w:tc>
          <w:tcPr>
            <w:tcW w:w="5093" w:type="dxa"/>
            <w:gridSpan w:val="2"/>
            <w:vAlign w:val="center"/>
          </w:tcPr>
          <w:p w14:paraId="7B36C3DF" w14:textId="77777777" w:rsidR="003C2DF4" w:rsidRPr="00C71A4C" w:rsidRDefault="003C2DF4" w:rsidP="00AB4B04">
            <w:pPr>
              <w:pStyle w:val="Geenafstand"/>
            </w:pPr>
          </w:p>
        </w:tc>
      </w:tr>
      <w:tr w:rsidR="003C2DF4" w:rsidRPr="00155DE9" w14:paraId="4B8128B8" w14:textId="77777777" w:rsidTr="003C2DF4">
        <w:trPr>
          <w:trHeight w:val="312"/>
        </w:trPr>
        <w:tc>
          <w:tcPr>
            <w:tcW w:w="3969" w:type="dxa"/>
            <w:vMerge/>
            <w:vAlign w:val="center"/>
          </w:tcPr>
          <w:p w14:paraId="6F950051" w14:textId="77777777" w:rsidR="003C2DF4" w:rsidRDefault="003C2DF4" w:rsidP="00AB4B04">
            <w:pPr>
              <w:pStyle w:val="Geenafstand"/>
            </w:pPr>
          </w:p>
        </w:tc>
        <w:tc>
          <w:tcPr>
            <w:tcW w:w="5093" w:type="dxa"/>
            <w:gridSpan w:val="2"/>
            <w:vAlign w:val="center"/>
          </w:tcPr>
          <w:p w14:paraId="423A23EE" w14:textId="77777777" w:rsidR="003C2DF4" w:rsidRPr="00C71A4C" w:rsidRDefault="003C2DF4" w:rsidP="00AB4B04">
            <w:pPr>
              <w:pStyle w:val="Geenafstand"/>
            </w:pPr>
          </w:p>
        </w:tc>
      </w:tr>
      <w:tr w:rsidR="0072700A" w:rsidRPr="00155DE9" w14:paraId="25F563CB" w14:textId="77777777" w:rsidTr="003C2DF4">
        <w:trPr>
          <w:trHeight w:val="312"/>
        </w:trPr>
        <w:tc>
          <w:tcPr>
            <w:tcW w:w="3969" w:type="dxa"/>
            <w:vMerge/>
            <w:vAlign w:val="center"/>
          </w:tcPr>
          <w:p w14:paraId="5CAF25E4" w14:textId="77777777" w:rsidR="0072700A" w:rsidRDefault="0072700A" w:rsidP="00AB4B04">
            <w:pPr>
              <w:pStyle w:val="Geenafstand"/>
            </w:pPr>
          </w:p>
        </w:tc>
        <w:tc>
          <w:tcPr>
            <w:tcW w:w="5093" w:type="dxa"/>
            <w:gridSpan w:val="2"/>
            <w:vAlign w:val="center"/>
          </w:tcPr>
          <w:p w14:paraId="464D7E5C" w14:textId="77777777" w:rsidR="0072700A" w:rsidRPr="00C71A4C" w:rsidRDefault="0072700A" w:rsidP="00AB4B04">
            <w:pPr>
              <w:pStyle w:val="Geenafstand"/>
            </w:pPr>
          </w:p>
        </w:tc>
      </w:tr>
      <w:tr w:rsidR="003C2DF4" w:rsidRPr="00155DE9" w14:paraId="63D1967E" w14:textId="77777777" w:rsidTr="003C2DF4">
        <w:trPr>
          <w:trHeight w:val="312"/>
        </w:trPr>
        <w:tc>
          <w:tcPr>
            <w:tcW w:w="3969" w:type="dxa"/>
            <w:vMerge/>
            <w:vAlign w:val="center"/>
          </w:tcPr>
          <w:p w14:paraId="1090D9D2" w14:textId="77777777" w:rsidR="003C2DF4" w:rsidRDefault="003C2DF4" w:rsidP="00AB4B04">
            <w:pPr>
              <w:pStyle w:val="Geenafstand"/>
            </w:pPr>
          </w:p>
        </w:tc>
        <w:tc>
          <w:tcPr>
            <w:tcW w:w="5093" w:type="dxa"/>
            <w:gridSpan w:val="2"/>
            <w:vAlign w:val="center"/>
          </w:tcPr>
          <w:p w14:paraId="2001100D" w14:textId="77777777" w:rsidR="003C2DF4" w:rsidRPr="00C71A4C" w:rsidRDefault="003C2DF4" w:rsidP="00AB4B04">
            <w:pPr>
              <w:pStyle w:val="Geenafstand"/>
            </w:pPr>
          </w:p>
        </w:tc>
      </w:tr>
      <w:tr w:rsidR="003C2DF4" w:rsidRPr="00155DE9" w14:paraId="46E87AE5" w14:textId="77777777" w:rsidTr="0072700A">
        <w:trPr>
          <w:trHeight w:val="312"/>
        </w:trPr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14:paraId="4B2069FD" w14:textId="77777777" w:rsidR="003C2DF4" w:rsidRDefault="003C2DF4" w:rsidP="00AB4B04">
            <w:pPr>
              <w:pStyle w:val="Geenafstand"/>
            </w:pPr>
          </w:p>
        </w:tc>
        <w:tc>
          <w:tcPr>
            <w:tcW w:w="5093" w:type="dxa"/>
            <w:gridSpan w:val="2"/>
            <w:tcBorders>
              <w:bottom w:val="single" w:sz="4" w:space="0" w:color="auto"/>
            </w:tcBorders>
            <w:vAlign w:val="center"/>
          </w:tcPr>
          <w:p w14:paraId="358EEB5F" w14:textId="77777777" w:rsidR="003C2DF4" w:rsidRPr="00C71A4C" w:rsidRDefault="003C2DF4" w:rsidP="00AB4B04">
            <w:pPr>
              <w:pStyle w:val="Geenafstand"/>
            </w:pPr>
          </w:p>
        </w:tc>
      </w:tr>
      <w:tr w:rsidR="003C2DF4" w:rsidRPr="00155DE9" w14:paraId="775BE2D8" w14:textId="77777777" w:rsidTr="0072700A">
        <w:trPr>
          <w:trHeight w:val="312"/>
        </w:trPr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5CA63AB" w14:textId="3D5B17E8" w:rsidR="003C2DF4" w:rsidRDefault="003C2DF4" w:rsidP="00AB4B04">
            <w:pPr>
              <w:pStyle w:val="Geenafstand"/>
            </w:pPr>
            <w:r>
              <w:t>Ruimte voor toelichting of overige bijzonderheden: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E93E0" w14:textId="77777777" w:rsidR="003C2DF4" w:rsidRPr="00C71A4C" w:rsidRDefault="003C2DF4" w:rsidP="00AB4B04">
            <w:pPr>
              <w:pStyle w:val="Geenafstand"/>
            </w:pPr>
          </w:p>
        </w:tc>
      </w:tr>
      <w:tr w:rsidR="003C2DF4" w:rsidRPr="00155DE9" w14:paraId="49342CCD" w14:textId="77777777" w:rsidTr="0072700A">
        <w:trPr>
          <w:trHeight w:val="312"/>
        </w:trPr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09019" w14:textId="77777777" w:rsidR="003C2DF4" w:rsidRDefault="003C2DF4" w:rsidP="00AB4B04">
            <w:pPr>
              <w:pStyle w:val="Geenafstand"/>
            </w:pPr>
          </w:p>
        </w:tc>
        <w:tc>
          <w:tcPr>
            <w:tcW w:w="50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4EF10" w14:textId="77777777" w:rsidR="003C2DF4" w:rsidRPr="00C71A4C" w:rsidRDefault="003C2DF4" w:rsidP="00AB4B04">
            <w:pPr>
              <w:pStyle w:val="Geenafstand"/>
            </w:pPr>
          </w:p>
        </w:tc>
      </w:tr>
      <w:tr w:rsidR="0072700A" w:rsidRPr="00155DE9" w14:paraId="243C87DD" w14:textId="77777777" w:rsidTr="0072700A">
        <w:trPr>
          <w:trHeight w:val="312"/>
        </w:trPr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AC31B" w14:textId="77777777" w:rsidR="0072700A" w:rsidRDefault="0072700A" w:rsidP="00AB4B04">
            <w:pPr>
              <w:pStyle w:val="Geenafstand"/>
            </w:pPr>
          </w:p>
        </w:tc>
        <w:tc>
          <w:tcPr>
            <w:tcW w:w="50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BC977" w14:textId="77777777" w:rsidR="0072700A" w:rsidRPr="00C71A4C" w:rsidRDefault="0072700A" w:rsidP="00AB4B04">
            <w:pPr>
              <w:pStyle w:val="Geenafstand"/>
            </w:pPr>
          </w:p>
        </w:tc>
      </w:tr>
      <w:tr w:rsidR="003C2DF4" w:rsidRPr="00155DE9" w14:paraId="04BBE7BE" w14:textId="77777777" w:rsidTr="0072700A">
        <w:trPr>
          <w:trHeight w:val="312"/>
        </w:trPr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267C7" w14:textId="77777777" w:rsidR="003C2DF4" w:rsidRDefault="003C2DF4" w:rsidP="00AB4B04">
            <w:pPr>
              <w:pStyle w:val="Geenafstand"/>
            </w:pPr>
          </w:p>
        </w:tc>
        <w:tc>
          <w:tcPr>
            <w:tcW w:w="50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4158F" w14:textId="77777777" w:rsidR="003C2DF4" w:rsidRPr="00C71A4C" w:rsidRDefault="003C2DF4" w:rsidP="00AB4B04">
            <w:pPr>
              <w:pStyle w:val="Geenafstand"/>
            </w:pPr>
          </w:p>
        </w:tc>
      </w:tr>
      <w:tr w:rsidR="003C2DF4" w:rsidRPr="00155DE9" w14:paraId="4BFB2752" w14:textId="77777777" w:rsidTr="0072700A">
        <w:trPr>
          <w:trHeight w:val="312"/>
        </w:trPr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834B4" w14:textId="77777777" w:rsidR="003C2DF4" w:rsidRDefault="003C2DF4" w:rsidP="00AB4B04">
            <w:pPr>
              <w:pStyle w:val="Geenafstand"/>
            </w:pPr>
          </w:p>
        </w:tc>
        <w:tc>
          <w:tcPr>
            <w:tcW w:w="50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ADA73" w14:textId="77777777" w:rsidR="003C2DF4" w:rsidRPr="00C71A4C" w:rsidRDefault="003C2DF4" w:rsidP="00AB4B04">
            <w:pPr>
              <w:pStyle w:val="Geenafstand"/>
            </w:pPr>
          </w:p>
        </w:tc>
      </w:tr>
    </w:tbl>
    <w:p w14:paraId="0AFED6D2" w14:textId="77777777" w:rsidR="00C71A4C" w:rsidRDefault="00C71A4C" w:rsidP="00AB4B04">
      <w:pPr>
        <w:pStyle w:val="Geenafstand"/>
      </w:pPr>
    </w:p>
    <w:p w14:paraId="6D83E052" w14:textId="2CC473BC" w:rsidR="00386ADA" w:rsidRPr="00174841" w:rsidRDefault="00174841">
      <w:pPr>
        <w:rPr>
          <w:i/>
          <w:color w:val="77278B" w:themeColor="text2"/>
        </w:rPr>
      </w:pPr>
      <w:r w:rsidRPr="00174841">
        <w:rPr>
          <w:i/>
          <w:color w:val="77278B" w:themeColor="text2"/>
        </w:rPr>
        <w:t xml:space="preserve">Vervolg op volgende pagina: </w:t>
      </w:r>
      <w:r>
        <w:rPr>
          <w:i/>
          <w:color w:val="77278B" w:themeColor="text2"/>
        </w:rPr>
        <w:t>uw gegevens</w:t>
      </w:r>
      <w:r>
        <w:t xml:space="preserve"> </w:t>
      </w:r>
      <w:r w:rsidR="00386ADA">
        <w:br w:type="page"/>
      </w:r>
    </w:p>
    <w:p w14:paraId="7741A62B" w14:textId="704C7AF6" w:rsidR="00386ADA" w:rsidRDefault="00386ADA" w:rsidP="00386ADA">
      <w:pPr>
        <w:pStyle w:val="Kop2"/>
      </w:pPr>
      <w:r>
        <w:lastRenderedPageBreak/>
        <w:t>Uw gegevens</w:t>
      </w:r>
    </w:p>
    <w:p w14:paraId="41162EAC" w14:textId="1D8EE9FB" w:rsidR="0072700A" w:rsidRDefault="0072700A" w:rsidP="00AB4B04">
      <w:pPr>
        <w:pStyle w:val="Geenafstand"/>
      </w:pPr>
      <w:r>
        <w:t>We hebben uw gegevens nodig om contact te onderhouden over uw kid en om inzicht te krijgen in de achtergrond van uw kind.</w:t>
      </w:r>
    </w:p>
    <w:p w14:paraId="0EB30912" w14:textId="77777777" w:rsidR="00174841" w:rsidRPr="0072700A" w:rsidRDefault="00174841" w:rsidP="00AB4B04">
      <w:pPr>
        <w:pStyle w:val="Geenafstand"/>
      </w:pPr>
    </w:p>
    <w:p w14:paraId="2C90AD8B" w14:textId="77777777" w:rsidR="00386ADA" w:rsidRDefault="00386ADA" w:rsidP="00AB4B04">
      <w:pPr>
        <w:pStyle w:val="Geenafstand"/>
      </w:pPr>
    </w:p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2830"/>
        <w:gridCol w:w="1706"/>
        <w:gridCol w:w="2825"/>
      </w:tblGrid>
      <w:tr w:rsidR="0072700A" w:rsidRPr="00155DE9" w14:paraId="01AD5F2E" w14:textId="77777777" w:rsidTr="002624B8">
        <w:trPr>
          <w:trHeight w:val="312"/>
        </w:trPr>
        <w:tc>
          <w:tcPr>
            <w:tcW w:w="9062" w:type="dxa"/>
            <w:gridSpan w:val="4"/>
            <w:shd w:val="clear" w:color="auto" w:fill="auto"/>
            <w:vAlign w:val="center"/>
          </w:tcPr>
          <w:p w14:paraId="42BDAD47" w14:textId="199F1EA9" w:rsidR="0072700A" w:rsidRPr="0072700A" w:rsidRDefault="0072700A" w:rsidP="00AB4B04">
            <w:pPr>
              <w:pStyle w:val="Geenafstand"/>
            </w:pPr>
            <w:r w:rsidRPr="0072700A">
              <w:t>Bent u de enige ouder?</w:t>
            </w:r>
            <w:r>
              <w:t xml:space="preserve">  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r w:rsidRPr="00C71A4C">
              <w:t xml:space="preserve"> </w:t>
            </w:r>
            <w:proofErr w:type="gramStart"/>
            <w:r w:rsidRPr="00C71A4C">
              <w:t>ja</w:t>
            </w:r>
            <w:r>
              <w:t xml:space="preserve">  </w:t>
            </w:r>
            <w:r w:rsidRPr="00DF2521">
              <w:t>(</w:t>
            </w:r>
            <w:proofErr w:type="gramEnd"/>
            <w:r w:rsidRPr="00DF2521">
              <w:t>u hoeft alleen de gegevens van ouder/verzorger 1 in te vullen</w:t>
            </w:r>
            <w:r w:rsidR="00DF2521" w:rsidRPr="00DF2521">
              <w:t>)</w:t>
            </w:r>
            <w:r>
              <w:t xml:space="preserve"> 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r w:rsidRPr="00C71A4C">
              <w:t xml:space="preserve"> nee</w:t>
            </w:r>
          </w:p>
        </w:tc>
      </w:tr>
      <w:tr w:rsidR="0072700A" w:rsidRPr="00155DE9" w14:paraId="536CE317" w14:textId="77777777" w:rsidTr="002624B8">
        <w:trPr>
          <w:trHeight w:val="312"/>
        </w:trPr>
        <w:tc>
          <w:tcPr>
            <w:tcW w:w="4531" w:type="dxa"/>
            <w:gridSpan w:val="2"/>
            <w:shd w:val="clear" w:color="auto" w:fill="00AFDB" w:themeFill="accent4"/>
            <w:vAlign w:val="center"/>
          </w:tcPr>
          <w:p w14:paraId="51985A6C" w14:textId="77777777" w:rsidR="0072700A" w:rsidRPr="008C062F" w:rsidRDefault="0072700A" w:rsidP="00AB4B04">
            <w:pPr>
              <w:pStyle w:val="Geenafstand"/>
              <w:rPr>
                <w:b/>
                <w:color w:val="FFFFFF" w:themeColor="background1"/>
              </w:rPr>
            </w:pPr>
            <w:r w:rsidRPr="008C062F">
              <w:rPr>
                <w:b/>
                <w:color w:val="FFFFFF" w:themeColor="background1"/>
              </w:rPr>
              <w:t>PERSONALIA OUDER/VERZORGER 1</w:t>
            </w:r>
          </w:p>
        </w:tc>
        <w:tc>
          <w:tcPr>
            <w:tcW w:w="4531" w:type="dxa"/>
            <w:gridSpan w:val="2"/>
            <w:shd w:val="clear" w:color="auto" w:fill="00AFDB" w:themeFill="accent4"/>
            <w:vAlign w:val="center"/>
          </w:tcPr>
          <w:p w14:paraId="455E72F4" w14:textId="56EB5E3E" w:rsidR="0072700A" w:rsidRPr="008C062F" w:rsidRDefault="0072700A" w:rsidP="00AB4B04">
            <w:pPr>
              <w:pStyle w:val="Geenafstand"/>
              <w:rPr>
                <w:b/>
                <w:color w:val="FFFFFF" w:themeColor="background1"/>
              </w:rPr>
            </w:pPr>
            <w:r w:rsidRPr="008C062F">
              <w:rPr>
                <w:b/>
                <w:color w:val="FFFFFF" w:themeColor="background1"/>
              </w:rPr>
              <w:t>PERSONALIA OUDER/VERZORGER 1</w:t>
            </w:r>
          </w:p>
        </w:tc>
      </w:tr>
      <w:tr w:rsidR="0072700A" w:rsidRPr="00155DE9" w14:paraId="557FB68A" w14:textId="77777777" w:rsidTr="0072700A">
        <w:trPr>
          <w:trHeight w:val="312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6E2FFCC9" w14:textId="303A5484" w:rsidR="0072700A" w:rsidRDefault="0072700A" w:rsidP="00AB4B04">
            <w:pPr>
              <w:pStyle w:val="Geenafstand"/>
              <w:rPr>
                <w:b/>
              </w:rPr>
            </w:pPr>
            <w:r w:rsidRPr="00155DE9">
              <w:t>Achternaam: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14:paraId="4201AE12" w14:textId="48C9075F" w:rsidR="0072700A" w:rsidRPr="00386ADA" w:rsidRDefault="0072700A" w:rsidP="00AB4B04">
            <w:pPr>
              <w:pStyle w:val="Geenafstand"/>
              <w:rPr>
                <w:b/>
              </w:rPr>
            </w:pPr>
            <w:r w:rsidRPr="00155DE9">
              <w:t>Achternaam:</w:t>
            </w:r>
          </w:p>
        </w:tc>
      </w:tr>
      <w:tr w:rsidR="0072700A" w:rsidRPr="00155DE9" w14:paraId="48B8D33E" w14:textId="77777777" w:rsidTr="0072700A">
        <w:trPr>
          <w:trHeight w:val="312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59882B44" w14:textId="19759EDB" w:rsidR="0072700A" w:rsidRPr="00155DE9" w:rsidRDefault="0072700A" w:rsidP="00AB4B04">
            <w:pPr>
              <w:pStyle w:val="Geenafstand"/>
            </w:pPr>
            <w:r>
              <w:t>Voorletter</w:t>
            </w:r>
            <w:r w:rsidR="003C79BE">
              <w:t>(</w:t>
            </w:r>
            <w:r>
              <w:t>s</w:t>
            </w:r>
            <w:r w:rsidR="003C79BE">
              <w:t>)</w:t>
            </w:r>
            <w:r>
              <w:t>: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14:paraId="57F0B767" w14:textId="74BE62A0" w:rsidR="0072700A" w:rsidRPr="00155DE9" w:rsidRDefault="0072700A" w:rsidP="00AB4B04">
            <w:pPr>
              <w:pStyle w:val="Geenafstand"/>
            </w:pPr>
            <w:r>
              <w:t>Voorletter</w:t>
            </w:r>
            <w:r w:rsidR="003C79BE">
              <w:t>(</w:t>
            </w:r>
            <w:r>
              <w:t>s</w:t>
            </w:r>
            <w:r w:rsidR="003C79BE">
              <w:t>)</w:t>
            </w:r>
            <w:r>
              <w:t>:</w:t>
            </w:r>
          </w:p>
        </w:tc>
      </w:tr>
      <w:tr w:rsidR="0072700A" w:rsidRPr="00155DE9" w14:paraId="0590CD4A" w14:textId="77777777" w:rsidTr="0072700A">
        <w:trPr>
          <w:trHeight w:val="312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09214985" w14:textId="377250C6" w:rsidR="0072700A" w:rsidRPr="00155DE9" w:rsidRDefault="0072700A" w:rsidP="00AB4B04">
            <w:pPr>
              <w:pStyle w:val="Geenafstand"/>
            </w:pPr>
            <w:r>
              <w:t>Roepnaam: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14:paraId="5D0E3840" w14:textId="6146A9D2" w:rsidR="0072700A" w:rsidRPr="00155DE9" w:rsidRDefault="0072700A" w:rsidP="00AB4B04">
            <w:pPr>
              <w:pStyle w:val="Geenafstand"/>
            </w:pPr>
            <w:r>
              <w:t>Roepnaam:</w:t>
            </w:r>
          </w:p>
        </w:tc>
      </w:tr>
      <w:tr w:rsidR="0072700A" w:rsidRPr="00155DE9" w14:paraId="3313A60F" w14:textId="77777777" w:rsidTr="00077DB6">
        <w:trPr>
          <w:trHeight w:val="312"/>
        </w:trPr>
        <w:tc>
          <w:tcPr>
            <w:tcW w:w="1701" w:type="dxa"/>
            <w:shd w:val="clear" w:color="auto" w:fill="auto"/>
            <w:vAlign w:val="center"/>
          </w:tcPr>
          <w:p w14:paraId="1832FFC0" w14:textId="646A736D" w:rsidR="0072700A" w:rsidRPr="00155DE9" w:rsidRDefault="0072700A" w:rsidP="00AB4B04">
            <w:pPr>
              <w:pStyle w:val="Geenafstand"/>
            </w:pPr>
            <w:r>
              <w:t>Geslacht: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9C1AC68" w14:textId="7C0F1B5B" w:rsidR="0072700A" w:rsidRPr="00155DE9" w:rsidRDefault="0072700A" w:rsidP="00AB4B04">
            <w:pPr>
              <w:pStyle w:val="Geenafstand"/>
            </w:pPr>
            <w:r>
              <w:t xml:space="preserve"> </w:t>
            </w:r>
            <w:r w:rsidRPr="00155DE9">
              <w:rPr>
                <w:rFonts w:cstheme="minorHAnsi"/>
              </w:rPr>
              <w:t>⃝</w:t>
            </w:r>
            <w:r w:rsidRPr="00155DE9">
              <w:t xml:space="preserve"> </w:t>
            </w:r>
            <w:proofErr w:type="gramStart"/>
            <w:r>
              <w:t>man</w:t>
            </w:r>
            <w:r w:rsidRPr="00155DE9">
              <w:t xml:space="preserve">  </w:t>
            </w:r>
            <w:r w:rsidRPr="00155DE9">
              <w:rPr>
                <w:rFonts w:cstheme="minorHAnsi"/>
              </w:rPr>
              <w:t>⃝</w:t>
            </w:r>
            <w:proofErr w:type="gramEnd"/>
            <w:r w:rsidRPr="00155DE9">
              <w:t xml:space="preserve"> </w:t>
            </w:r>
            <w:r>
              <w:t>vrouw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BE337DF" w14:textId="340A1ACE" w:rsidR="0072700A" w:rsidRPr="00155DE9" w:rsidRDefault="0072700A" w:rsidP="00AB4B04">
            <w:pPr>
              <w:pStyle w:val="Geenafstand"/>
            </w:pPr>
            <w:r>
              <w:t>Geslacht: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5FFD824" w14:textId="6A996406" w:rsidR="0072700A" w:rsidRPr="00155DE9" w:rsidRDefault="0072700A" w:rsidP="00AB4B04">
            <w:pPr>
              <w:pStyle w:val="Geenafstand"/>
            </w:pPr>
            <w:r>
              <w:t xml:space="preserve"> </w:t>
            </w:r>
            <w:r w:rsidRPr="00155DE9">
              <w:rPr>
                <w:rFonts w:cstheme="minorHAnsi"/>
              </w:rPr>
              <w:t>⃝</w:t>
            </w:r>
            <w:r w:rsidRPr="00155DE9">
              <w:t xml:space="preserve"> </w:t>
            </w:r>
            <w:proofErr w:type="gramStart"/>
            <w:r>
              <w:t>man</w:t>
            </w:r>
            <w:r w:rsidRPr="00155DE9">
              <w:t xml:space="preserve">  </w:t>
            </w:r>
            <w:r w:rsidRPr="00155DE9">
              <w:rPr>
                <w:rFonts w:cstheme="minorHAnsi"/>
              </w:rPr>
              <w:t>⃝</w:t>
            </w:r>
            <w:proofErr w:type="gramEnd"/>
            <w:r w:rsidRPr="00155DE9">
              <w:t xml:space="preserve"> </w:t>
            </w:r>
            <w:r>
              <w:t>vrouw</w:t>
            </w:r>
          </w:p>
        </w:tc>
      </w:tr>
      <w:tr w:rsidR="003C79BE" w:rsidRPr="00155DE9" w14:paraId="7DCA129C" w14:textId="77777777" w:rsidTr="00077DB6">
        <w:trPr>
          <w:trHeight w:val="312"/>
        </w:trPr>
        <w:tc>
          <w:tcPr>
            <w:tcW w:w="1701" w:type="dxa"/>
            <w:shd w:val="clear" w:color="auto" w:fill="auto"/>
            <w:vAlign w:val="center"/>
          </w:tcPr>
          <w:p w14:paraId="203E8D72" w14:textId="77777777" w:rsidR="003C79BE" w:rsidRPr="00155DE9" w:rsidRDefault="003C79BE" w:rsidP="00AB4B04">
            <w:pPr>
              <w:pStyle w:val="Geenafstand"/>
            </w:pPr>
            <w:r>
              <w:t>Telefoon: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E15E892" w14:textId="1D91CD41" w:rsidR="003C79BE" w:rsidRPr="00155DE9" w:rsidRDefault="003C79BE" w:rsidP="00077DB6">
            <w:pPr>
              <w:pStyle w:val="Geenafstand"/>
              <w:jc w:val="right"/>
            </w:pPr>
            <w:proofErr w:type="gramStart"/>
            <w:r>
              <w:t xml:space="preserve">geheim: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proofErr w:type="gramEnd"/>
            <w:r w:rsidRPr="00C71A4C">
              <w:t xml:space="preserve"> ja</w:t>
            </w:r>
            <w:r>
              <w:t xml:space="preserve">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r w:rsidRPr="00C71A4C">
              <w:t xml:space="preserve"> nee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9408C35" w14:textId="77777777" w:rsidR="003C79BE" w:rsidRPr="00155DE9" w:rsidRDefault="003C79BE" w:rsidP="00AB4B04">
            <w:pPr>
              <w:pStyle w:val="Geenafstand"/>
            </w:pPr>
            <w:r>
              <w:t>Telefoon: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987E787" w14:textId="17FB0D12" w:rsidR="003C79BE" w:rsidRPr="00155DE9" w:rsidRDefault="003C79BE" w:rsidP="00077DB6">
            <w:pPr>
              <w:pStyle w:val="Geenafstand"/>
              <w:jc w:val="right"/>
            </w:pPr>
            <w:proofErr w:type="gramStart"/>
            <w:r>
              <w:t xml:space="preserve">geheim: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proofErr w:type="gramEnd"/>
            <w:r w:rsidRPr="00C71A4C">
              <w:t xml:space="preserve"> ja</w:t>
            </w:r>
            <w:r>
              <w:t xml:space="preserve">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r w:rsidRPr="00C71A4C">
              <w:t xml:space="preserve"> nee</w:t>
            </w:r>
          </w:p>
        </w:tc>
      </w:tr>
      <w:tr w:rsidR="003C79BE" w:rsidRPr="00155DE9" w14:paraId="5A28236E" w14:textId="77777777" w:rsidTr="00077DB6">
        <w:trPr>
          <w:trHeight w:val="312"/>
        </w:trPr>
        <w:tc>
          <w:tcPr>
            <w:tcW w:w="1701" w:type="dxa"/>
            <w:shd w:val="clear" w:color="auto" w:fill="auto"/>
            <w:vAlign w:val="center"/>
          </w:tcPr>
          <w:p w14:paraId="0DA9E846" w14:textId="70C21CF3" w:rsidR="003C79BE" w:rsidRDefault="003C79BE" w:rsidP="00AB4B04">
            <w:pPr>
              <w:pStyle w:val="Geenafstand"/>
            </w:pPr>
            <w:r>
              <w:t>Mobiel: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A406B58" w14:textId="7D7BF88C" w:rsidR="003C79BE" w:rsidRDefault="003C79BE" w:rsidP="00077DB6">
            <w:pPr>
              <w:pStyle w:val="Geenafstand"/>
              <w:jc w:val="right"/>
            </w:pPr>
            <w:proofErr w:type="gramStart"/>
            <w:r>
              <w:t xml:space="preserve">geheim: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proofErr w:type="gramEnd"/>
            <w:r w:rsidRPr="00C71A4C">
              <w:t xml:space="preserve"> ja</w:t>
            </w:r>
            <w:r>
              <w:t xml:space="preserve">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r w:rsidRPr="00C71A4C">
              <w:t xml:space="preserve"> nee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462E55D" w14:textId="53077898" w:rsidR="003C79BE" w:rsidRDefault="003C79BE" w:rsidP="00AB4B04">
            <w:pPr>
              <w:pStyle w:val="Geenafstand"/>
            </w:pPr>
            <w:r>
              <w:t>Mobiel: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105E4D3" w14:textId="153128E9" w:rsidR="003C79BE" w:rsidRDefault="003C79BE" w:rsidP="00077DB6">
            <w:pPr>
              <w:pStyle w:val="Geenafstand"/>
              <w:jc w:val="right"/>
            </w:pPr>
            <w:proofErr w:type="gramStart"/>
            <w:r>
              <w:t xml:space="preserve">geheim: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proofErr w:type="gramEnd"/>
            <w:r w:rsidRPr="00C71A4C">
              <w:t xml:space="preserve"> ja</w:t>
            </w:r>
            <w:r>
              <w:t xml:space="preserve">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r w:rsidRPr="00C71A4C">
              <w:t xml:space="preserve"> nee</w:t>
            </w:r>
          </w:p>
        </w:tc>
      </w:tr>
      <w:tr w:rsidR="003C79BE" w:rsidRPr="00155DE9" w14:paraId="1EB72F2B" w14:textId="77777777" w:rsidTr="00077DB6">
        <w:trPr>
          <w:trHeight w:val="312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600D3E7B" w14:textId="4F6B7A14" w:rsidR="003C79BE" w:rsidRDefault="003C79BE" w:rsidP="00AB4B04">
            <w:pPr>
              <w:pStyle w:val="Geenafstand"/>
            </w:pPr>
            <w:r>
              <w:t>Extra nummer: (noodgevallen)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722E466" w14:textId="77777777" w:rsidR="003C79BE" w:rsidRDefault="003C79BE" w:rsidP="00AB4B04">
            <w:pPr>
              <w:pStyle w:val="Geenafstand"/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14:paraId="10A11697" w14:textId="29061EDA" w:rsidR="003C79BE" w:rsidRDefault="003C79BE" w:rsidP="00AB4B04">
            <w:pPr>
              <w:pStyle w:val="Geenafstand"/>
            </w:pPr>
            <w:r>
              <w:t>Extra nummer: (noodgevallen)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EEC6A50" w14:textId="77777777" w:rsidR="003C79BE" w:rsidRDefault="003C79BE" w:rsidP="00AB4B04">
            <w:pPr>
              <w:pStyle w:val="Geenafstand"/>
            </w:pPr>
          </w:p>
        </w:tc>
      </w:tr>
      <w:tr w:rsidR="003C79BE" w:rsidRPr="00155DE9" w14:paraId="5BBC233E" w14:textId="77777777" w:rsidTr="00077DB6">
        <w:trPr>
          <w:trHeight w:val="312"/>
        </w:trPr>
        <w:tc>
          <w:tcPr>
            <w:tcW w:w="1701" w:type="dxa"/>
            <w:vMerge/>
            <w:shd w:val="clear" w:color="auto" w:fill="auto"/>
            <w:vAlign w:val="center"/>
          </w:tcPr>
          <w:p w14:paraId="176D0125" w14:textId="77777777" w:rsidR="003C79BE" w:rsidRDefault="003C79BE" w:rsidP="00AB4B04">
            <w:pPr>
              <w:pStyle w:val="Geenafstand"/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4BD19D6A" w14:textId="57969A28" w:rsidR="003C79BE" w:rsidRDefault="003C79BE" w:rsidP="00AB4B04">
            <w:pPr>
              <w:pStyle w:val="Geenafstand"/>
            </w:pPr>
            <w:r>
              <w:t>van:</w:t>
            </w:r>
          </w:p>
        </w:tc>
        <w:tc>
          <w:tcPr>
            <w:tcW w:w="1706" w:type="dxa"/>
            <w:vMerge/>
            <w:shd w:val="clear" w:color="auto" w:fill="auto"/>
            <w:vAlign w:val="center"/>
          </w:tcPr>
          <w:p w14:paraId="4390D575" w14:textId="77777777" w:rsidR="003C79BE" w:rsidRDefault="003C79BE" w:rsidP="00AB4B04">
            <w:pPr>
              <w:pStyle w:val="Geenafstand"/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2659BD33" w14:textId="05DBAD5E" w:rsidR="003C79BE" w:rsidRDefault="003C79BE" w:rsidP="00AB4B04">
            <w:pPr>
              <w:pStyle w:val="Geenafstand"/>
            </w:pPr>
            <w:r>
              <w:t>van:</w:t>
            </w:r>
          </w:p>
        </w:tc>
      </w:tr>
      <w:tr w:rsidR="003C79BE" w:rsidRPr="00155DE9" w14:paraId="2AC127D8" w14:textId="77777777" w:rsidTr="0072700A">
        <w:trPr>
          <w:trHeight w:val="312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52D41DB4" w14:textId="6DF2154D" w:rsidR="003C79BE" w:rsidRPr="00155DE9" w:rsidRDefault="003C79BE" w:rsidP="00AB4B04">
            <w:pPr>
              <w:pStyle w:val="Geenafstand"/>
            </w:pPr>
            <w:r>
              <w:t>Burgerlijke staat: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14:paraId="2E847675" w14:textId="5E13B928" w:rsidR="003C79BE" w:rsidRPr="00155DE9" w:rsidRDefault="003C79BE" w:rsidP="00AB4B04">
            <w:pPr>
              <w:pStyle w:val="Geenafstand"/>
            </w:pPr>
            <w:r>
              <w:t>Burgerlijke staat:</w:t>
            </w:r>
          </w:p>
        </w:tc>
      </w:tr>
      <w:tr w:rsidR="003C79BE" w:rsidRPr="00155DE9" w14:paraId="64EC639B" w14:textId="77777777" w:rsidTr="0072700A">
        <w:trPr>
          <w:trHeight w:val="312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72B5EAB6" w14:textId="52867482" w:rsidR="003C79BE" w:rsidRDefault="003C79BE" w:rsidP="00AB4B04">
            <w:pPr>
              <w:pStyle w:val="Geenafstand"/>
            </w:pPr>
            <w:r>
              <w:t>E-mailadres: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14:paraId="47FA35BD" w14:textId="1E6381C7" w:rsidR="003C79BE" w:rsidRDefault="003C79BE" w:rsidP="00AB4B04">
            <w:pPr>
              <w:pStyle w:val="Geenafstand"/>
            </w:pPr>
            <w:r>
              <w:t>E-mailadres:</w:t>
            </w:r>
          </w:p>
        </w:tc>
      </w:tr>
      <w:tr w:rsidR="002D7F01" w:rsidRPr="00155DE9" w14:paraId="63D75D50" w14:textId="77777777" w:rsidTr="0072700A">
        <w:trPr>
          <w:trHeight w:val="312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6657981B" w14:textId="22959343" w:rsidR="002D7F01" w:rsidRDefault="002D7F01" w:rsidP="00AB4B04">
            <w:pPr>
              <w:pStyle w:val="Geenafstand"/>
            </w:pPr>
            <w:r>
              <w:t>Geboorteland: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14:paraId="4973357A" w14:textId="33BB853E" w:rsidR="002D7F01" w:rsidRDefault="002D7F01" w:rsidP="00AB4B04">
            <w:pPr>
              <w:pStyle w:val="Geenafstand"/>
            </w:pPr>
            <w:r>
              <w:t>Geboorteland:</w:t>
            </w:r>
          </w:p>
        </w:tc>
      </w:tr>
      <w:tr w:rsidR="003C79BE" w:rsidRPr="00155DE9" w14:paraId="5039AB6C" w14:textId="77777777" w:rsidTr="0072700A">
        <w:trPr>
          <w:trHeight w:val="312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4F65653F" w14:textId="77777777" w:rsidR="003C79BE" w:rsidRDefault="003C79BE" w:rsidP="00AB4B04">
            <w:pPr>
              <w:pStyle w:val="Geenafstand"/>
            </w:pP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14:paraId="7FEA07C9" w14:textId="77777777" w:rsidR="003C79BE" w:rsidRDefault="003C79BE" w:rsidP="00AB4B04">
            <w:pPr>
              <w:pStyle w:val="Geenafstand"/>
            </w:pPr>
          </w:p>
        </w:tc>
      </w:tr>
      <w:tr w:rsidR="003C79BE" w:rsidRPr="00155DE9" w14:paraId="34836DA6" w14:textId="77777777" w:rsidTr="003C79BE">
        <w:trPr>
          <w:trHeight w:val="312"/>
        </w:trPr>
        <w:tc>
          <w:tcPr>
            <w:tcW w:w="4531" w:type="dxa"/>
            <w:gridSpan w:val="2"/>
            <w:shd w:val="clear" w:color="auto" w:fill="E7E6E6" w:themeFill="background2"/>
            <w:vAlign w:val="center"/>
          </w:tcPr>
          <w:p w14:paraId="105083DA" w14:textId="1EFC420C" w:rsidR="003C79BE" w:rsidRPr="003C79BE" w:rsidRDefault="003C79BE" w:rsidP="00AB4B04">
            <w:pPr>
              <w:pStyle w:val="Geenafstand"/>
            </w:pPr>
            <w:r w:rsidRPr="003C79BE">
              <w:t>Alleen invullen indien afwijkend van adres leerling</w:t>
            </w:r>
            <w:r>
              <w:t>:</w:t>
            </w:r>
          </w:p>
        </w:tc>
        <w:tc>
          <w:tcPr>
            <w:tcW w:w="4531" w:type="dxa"/>
            <w:gridSpan w:val="2"/>
            <w:shd w:val="clear" w:color="auto" w:fill="E7E6E6" w:themeFill="background2"/>
            <w:vAlign w:val="center"/>
          </w:tcPr>
          <w:p w14:paraId="7BDEFC56" w14:textId="4E7E8D2B" w:rsidR="003C79BE" w:rsidRDefault="003C79BE" w:rsidP="00AB4B04">
            <w:pPr>
              <w:pStyle w:val="Geenafstand"/>
            </w:pPr>
            <w:r w:rsidRPr="003C79BE">
              <w:t>Alleen invullen indien afwijkend van adres leerling</w:t>
            </w:r>
            <w:r>
              <w:t>:</w:t>
            </w:r>
          </w:p>
        </w:tc>
      </w:tr>
      <w:tr w:rsidR="003C79BE" w:rsidRPr="00155DE9" w14:paraId="6F686B28" w14:textId="77777777" w:rsidTr="003C79BE">
        <w:trPr>
          <w:trHeight w:val="312"/>
        </w:trPr>
        <w:tc>
          <w:tcPr>
            <w:tcW w:w="4531" w:type="dxa"/>
            <w:gridSpan w:val="2"/>
            <w:shd w:val="clear" w:color="auto" w:fill="E7E6E6" w:themeFill="background2"/>
            <w:vAlign w:val="center"/>
          </w:tcPr>
          <w:p w14:paraId="5DE45DD9" w14:textId="221CA613" w:rsidR="003C79BE" w:rsidRDefault="003C79BE" w:rsidP="00AB4B04">
            <w:pPr>
              <w:pStyle w:val="Geenafstand"/>
            </w:pPr>
            <w:r>
              <w:t>Adres:</w:t>
            </w:r>
          </w:p>
        </w:tc>
        <w:tc>
          <w:tcPr>
            <w:tcW w:w="4531" w:type="dxa"/>
            <w:gridSpan w:val="2"/>
            <w:shd w:val="clear" w:color="auto" w:fill="E7E6E6" w:themeFill="background2"/>
            <w:vAlign w:val="center"/>
          </w:tcPr>
          <w:p w14:paraId="1CF1481E" w14:textId="6B33CB35" w:rsidR="003C79BE" w:rsidRDefault="003C79BE" w:rsidP="00AB4B04">
            <w:pPr>
              <w:pStyle w:val="Geenafstand"/>
            </w:pPr>
            <w:r>
              <w:t>Adres:</w:t>
            </w:r>
          </w:p>
        </w:tc>
      </w:tr>
      <w:tr w:rsidR="003C79BE" w:rsidRPr="00155DE9" w14:paraId="50A94B54" w14:textId="77777777" w:rsidTr="003C79BE">
        <w:trPr>
          <w:trHeight w:val="312"/>
        </w:trPr>
        <w:tc>
          <w:tcPr>
            <w:tcW w:w="4531" w:type="dxa"/>
            <w:gridSpan w:val="2"/>
            <w:shd w:val="clear" w:color="auto" w:fill="E7E6E6" w:themeFill="background2"/>
            <w:vAlign w:val="center"/>
          </w:tcPr>
          <w:p w14:paraId="69BDECA2" w14:textId="0180EF5A" w:rsidR="003C79BE" w:rsidRDefault="003C79BE" w:rsidP="00AB4B04">
            <w:pPr>
              <w:pStyle w:val="Geenafstand"/>
            </w:pPr>
            <w:r>
              <w:t>Postcode:</w:t>
            </w:r>
          </w:p>
        </w:tc>
        <w:tc>
          <w:tcPr>
            <w:tcW w:w="4531" w:type="dxa"/>
            <w:gridSpan w:val="2"/>
            <w:shd w:val="clear" w:color="auto" w:fill="E7E6E6" w:themeFill="background2"/>
            <w:vAlign w:val="center"/>
          </w:tcPr>
          <w:p w14:paraId="362BFD83" w14:textId="7C64C4FA" w:rsidR="003C79BE" w:rsidRDefault="003C79BE" w:rsidP="00AB4B04">
            <w:pPr>
              <w:pStyle w:val="Geenafstand"/>
            </w:pPr>
            <w:r>
              <w:t>Postcode:</w:t>
            </w:r>
          </w:p>
        </w:tc>
      </w:tr>
      <w:tr w:rsidR="003C79BE" w:rsidRPr="00155DE9" w14:paraId="62E4090D" w14:textId="77777777" w:rsidTr="003C79BE">
        <w:trPr>
          <w:trHeight w:val="312"/>
        </w:trPr>
        <w:tc>
          <w:tcPr>
            <w:tcW w:w="4531" w:type="dxa"/>
            <w:gridSpan w:val="2"/>
            <w:shd w:val="clear" w:color="auto" w:fill="E7E6E6" w:themeFill="background2"/>
            <w:vAlign w:val="center"/>
          </w:tcPr>
          <w:p w14:paraId="5DBF2DD2" w14:textId="1B66DE1F" w:rsidR="003C79BE" w:rsidRDefault="003C79BE" w:rsidP="00AB4B04">
            <w:pPr>
              <w:pStyle w:val="Geenafstand"/>
            </w:pPr>
            <w:r>
              <w:t>Plaats:</w:t>
            </w:r>
          </w:p>
        </w:tc>
        <w:tc>
          <w:tcPr>
            <w:tcW w:w="4531" w:type="dxa"/>
            <w:gridSpan w:val="2"/>
            <w:shd w:val="clear" w:color="auto" w:fill="E7E6E6" w:themeFill="background2"/>
            <w:vAlign w:val="center"/>
          </w:tcPr>
          <w:p w14:paraId="0A4DB9F8" w14:textId="45B833B5" w:rsidR="003C79BE" w:rsidRDefault="003C79BE" w:rsidP="00AB4B04">
            <w:pPr>
              <w:pStyle w:val="Geenafstand"/>
            </w:pPr>
            <w:r>
              <w:t>Plaats:</w:t>
            </w:r>
          </w:p>
        </w:tc>
      </w:tr>
      <w:tr w:rsidR="003C79BE" w:rsidRPr="00155DE9" w14:paraId="2EA52D0D" w14:textId="77777777" w:rsidTr="00077DB6">
        <w:trPr>
          <w:trHeight w:val="312"/>
        </w:trPr>
        <w:tc>
          <w:tcPr>
            <w:tcW w:w="1701" w:type="dxa"/>
            <w:shd w:val="clear" w:color="auto" w:fill="E7E6E6" w:themeFill="background2"/>
            <w:vAlign w:val="center"/>
          </w:tcPr>
          <w:p w14:paraId="25C9FD8F" w14:textId="77777777" w:rsidR="003C79BE" w:rsidRDefault="003C79BE" w:rsidP="00AB4B04">
            <w:pPr>
              <w:pStyle w:val="Geenafstand"/>
            </w:pPr>
            <w:r>
              <w:t>G</w:t>
            </w:r>
            <w:r w:rsidRPr="00C71A4C">
              <w:t>eheim adres</w:t>
            </w:r>
            <w:r>
              <w:t>:</w:t>
            </w:r>
          </w:p>
        </w:tc>
        <w:tc>
          <w:tcPr>
            <w:tcW w:w="2830" w:type="dxa"/>
            <w:shd w:val="clear" w:color="auto" w:fill="E7E6E6" w:themeFill="background2"/>
            <w:vAlign w:val="center"/>
          </w:tcPr>
          <w:p w14:paraId="769DDEB3" w14:textId="14035172" w:rsidR="003C79BE" w:rsidRDefault="003C79BE" w:rsidP="00AB4B04">
            <w:pPr>
              <w:pStyle w:val="Geenafstand"/>
            </w:pP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r w:rsidRPr="00C71A4C">
              <w:t xml:space="preserve"> </w:t>
            </w:r>
            <w:proofErr w:type="gramStart"/>
            <w:r w:rsidRPr="00C71A4C">
              <w:t>ja</w:t>
            </w:r>
            <w:r>
              <w:t xml:space="preserve">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proofErr w:type="gramEnd"/>
            <w:r w:rsidRPr="00C71A4C">
              <w:t xml:space="preserve"> nee</w:t>
            </w:r>
          </w:p>
        </w:tc>
        <w:tc>
          <w:tcPr>
            <w:tcW w:w="1706" w:type="dxa"/>
            <w:shd w:val="clear" w:color="auto" w:fill="E7E6E6" w:themeFill="background2"/>
            <w:vAlign w:val="center"/>
          </w:tcPr>
          <w:p w14:paraId="53803852" w14:textId="0FCD1E1E" w:rsidR="003C79BE" w:rsidRDefault="003C79BE" w:rsidP="00AB4B04">
            <w:pPr>
              <w:pStyle w:val="Geenafstand"/>
            </w:pPr>
            <w:r>
              <w:t>G</w:t>
            </w:r>
            <w:r w:rsidRPr="00C71A4C">
              <w:t>eheim adres</w:t>
            </w:r>
            <w:r>
              <w:t>:</w:t>
            </w:r>
          </w:p>
        </w:tc>
        <w:tc>
          <w:tcPr>
            <w:tcW w:w="2825" w:type="dxa"/>
            <w:shd w:val="clear" w:color="auto" w:fill="E7E6E6" w:themeFill="background2"/>
            <w:vAlign w:val="center"/>
          </w:tcPr>
          <w:p w14:paraId="21755E08" w14:textId="5E5849AB" w:rsidR="003C79BE" w:rsidRDefault="003C79BE" w:rsidP="00AB4B04">
            <w:pPr>
              <w:pStyle w:val="Geenafstand"/>
            </w:pP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r w:rsidRPr="00C71A4C">
              <w:t xml:space="preserve"> </w:t>
            </w:r>
            <w:proofErr w:type="gramStart"/>
            <w:r w:rsidRPr="00C71A4C">
              <w:t>ja</w:t>
            </w:r>
            <w:r>
              <w:t xml:space="preserve">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proofErr w:type="gramEnd"/>
            <w:r w:rsidRPr="00C71A4C">
              <w:t xml:space="preserve"> nee</w:t>
            </w:r>
          </w:p>
        </w:tc>
      </w:tr>
      <w:tr w:rsidR="003C79BE" w:rsidRPr="00155DE9" w14:paraId="5C0656F0" w14:textId="77777777" w:rsidTr="00DF2521">
        <w:trPr>
          <w:trHeight w:val="312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1BD1A1EC" w14:textId="77777777" w:rsidR="003C79BE" w:rsidRDefault="003C79BE" w:rsidP="00AB4B04">
            <w:pPr>
              <w:pStyle w:val="Geenafstand"/>
            </w:pPr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DA596" w14:textId="77777777" w:rsidR="003C79BE" w:rsidRDefault="003C79BE" w:rsidP="00AB4B04">
            <w:pPr>
              <w:pStyle w:val="Geenafstand"/>
            </w:pPr>
          </w:p>
        </w:tc>
      </w:tr>
      <w:tr w:rsidR="00077DB6" w:rsidRPr="00155DE9" w14:paraId="44137C3E" w14:textId="77777777" w:rsidTr="00077DB6">
        <w:trPr>
          <w:trHeight w:val="312"/>
        </w:trPr>
        <w:tc>
          <w:tcPr>
            <w:tcW w:w="1701" w:type="dxa"/>
            <w:vAlign w:val="center"/>
          </w:tcPr>
          <w:p w14:paraId="1A0D8E52" w14:textId="77777777" w:rsidR="00077DB6" w:rsidRDefault="00077DB6" w:rsidP="00AB4B04">
            <w:pPr>
              <w:pStyle w:val="Geenafstand"/>
            </w:pPr>
            <w:r>
              <w:t>Relatie tot kind:</w:t>
            </w:r>
          </w:p>
        </w:tc>
        <w:tc>
          <w:tcPr>
            <w:tcW w:w="2830" w:type="dxa"/>
            <w:vAlign w:val="center"/>
          </w:tcPr>
          <w:p w14:paraId="7959430B" w14:textId="6D8B6224" w:rsidR="00077DB6" w:rsidRDefault="00077DB6" w:rsidP="00AB4B04">
            <w:pPr>
              <w:pStyle w:val="Geenafstand"/>
            </w:pPr>
            <w:r w:rsidRPr="00C71A4C">
              <w:rPr>
                <w:rFonts w:cstheme="minorHAnsi"/>
              </w:rPr>
              <w:t>⃝</w:t>
            </w:r>
            <w:r w:rsidRPr="00C71A4C">
              <w:t xml:space="preserve"> </w:t>
            </w:r>
            <w:r>
              <w:t>vader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r w:rsidRPr="00C71A4C">
              <w:t xml:space="preserve"> </w:t>
            </w:r>
            <w:r>
              <w:t>moeder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r w:rsidRPr="00C71A4C">
              <w:t xml:space="preserve"> </w:t>
            </w:r>
            <w:r>
              <w:t>verzorger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302EC" w14:textId="77777777" w:rsidR="00077DB6" w:rsidRDefault="00077DB6" w:rsidP="00AB4B04">
            <w:pPr>
              <w:pStyle w:val="Geenafstand"/>
            </w:pPr>
            <w:r>
              <w:t>Relatie tot kind: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DEC69" w14:textId="6E7EEF6A" w:rsidR="00077DB6" w:rsidRDefault="00077DB6" w:rsidP="00AB4B04">
            <w:pPr>
              <w:pStyle w:val="Geenafstand"/>
            </w:pPr>
            <w:r w:rsidRPr="00C71A4C">
              <w:rPr>
                <w:rFonts w:cstheme="minorHAnsi"/>
              </w:rPr>
              <w:t>⃝</w:t>
            </w:r>
            <w:r w:rsidRPr="00C71A4C">
              <w:t xml:space="preserve"> </w:t>
            </w:r>
            <w:r>
              <w:t>vader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r w:rsidRPr="00C71A4C">
              <w:t xml:space="preserve"> </w:t>
            </w:r>
            <w:r>
              <w:t>moeder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r w:rsidRPr="00C71A4C">
              <w:t xml:space="preserve"> </w:t>
            </w:r>
            <w:r>
              <w:t>verzorger</w:t>
            </w:r>
          </w:p>
        </w:tc>
      </w:tr>
      <w:tr w:rsidR="003C79BE" w:rsidRPr="00155DE9" w14:paraId="087AFEAE" w14:textId="77777777" w:rsidTr="00077DB6">
        <w:trPr>
          <w:trHeight w:val="312"/>
        </w:trPr>
        <w:tc>
          <w:tcPr>
            <w:tcW w:w="1701" w:type="dxa"/>
            <w:vAlign w:val="center"/>
          </w:tcPr>
          <w:p w14:paraId="527C85F7" w14:textId="77777777" w:rsidR="003C79BE" w:rsidRDefault="003C79BE" w:rsidP="00AB4B04">
            <w:pPr>
              <w:pStyle w:val="Geenafstand"/>
            </w:pPr>
            <w:r>
              <w:t>Ouderlijk gezag:</w:t>
            </w:r>
          </w:p>
        </w:tc>
        <w:tc>
          <w:tcPr>
            <w:tcW w:w="2830" w:type="dxa"/>
            <w:vAlign w:val="center"/>
          </w:tcPr>
          <w:p w14:paraId="271159C0" w14:textId="51967495" w:rsidR="003C79BE" w:rsidRDefault="003C79BE" w:rsidP="00AB4B04">
            <w:pPr>
              <w:pStyle w:val="Geenafstand"/>
            </w:pPr>
            <w:r w:rsidRPr="00C71A4C">
              <w:rPr>
                <w:rFonts w:cstheme="minorHAnsi"/>
              </w:rPr>
              <w:t>⃝</w:t>
            </w:r>
            <w:r w:rsidRPr="00C71A4C">
              <w:t xml:space="preserve"> </w:t>
            </w:r>
            <w:proofErr w:type="gramStart"/>
            <w:r w:rsidRPr="00C71A4C">
              <w:t>ja</w:t>
            </w:r>
            <w:r>
              <w:t xml:space="preserve">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proofErr w:type="gramEnd"/>
            <w:r w:rsidRPr="00C71A4C">
              <w:t xml:space="preserve"> nee</w:t>
            </w:r>
            <w:r>
              <w:t>, ligt bij: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5CA21" w14:textId="6820E1EB" w:rsidR="003C79BE" w:rsidRDefault="003C79BE" w:rsidP="00AB4B04">
            <w:pPr>
              <w:pStyle w:val="Geenafstand"/>
            </w:pPr>
            <w:r>
              <w:t>Ouderlijk gezag: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CEFDE" w14:textId="19FB1D0E" w:rsidR="003C79BE" w:rsidRDefault="003C79BE" w:rsidP="00AB4B04">
            <w:pPr>
              <w:pStyle w:val="Geenafstand"/>
            </w:pPr>
            <w:r w:rsidRPr="00C71A4C">
              <w:rPr>
                <w:rFonts w:cstheme="minorHAnsi"/>
              </w:rPr>
              <w:t>⃝</w:t>
            </w:r>
            <w:r w:rsidRPr="00C71A4C">
              <w:t xml:space="preserve"> </w:t>
            </w:r>
            <w:proofErr w:type="gramStart"/>
            <w:r w:rsidRPr="00C71A4C">
              <w:t>ja</w:t>
            </w:r>
            <w:r>
              <w:t xml:space="preserve">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proofErr w:type="gramEnd"/>
            <w:r w:rsidRPr="00C71A4C">
              <w:t xml:space="preserve"> nee</w:t>
            </w:r>
            <w:r>
              <w:t>, ligt bij:</w:t>
            </w:r>
          </w:p>
        </w:tc>
      </w:tr>
      <w:tr w:rsidR="003C79BE" w:rsidRPr="00155DE9" w14:paraId="567F6662" w14:textId="77777777" w:rsidTr="00077DB6">
        <w:trPr>
          <w:trHeight w:val="312"/>
        </w:trPr>
        <w:tc>
          <w:tcPr>
            <w:tcW w:w="1701" w:type="dxa"/>
            <w:vAlign w:val="center"/>
          </w:tcPr>
          <w:p w14:paraId="51B7EFB5" w14:textId="77777777" w:rsidR="003C79BE" w:rsidRDefault="003C79BE" w:rsidP="00AB4B04">
            <w:pPr>
              <w:pStyle w:val="Geenafstand"/>
            </w:pPr>
          </w:p>
        </w:tc>
        <w:tc>
          <w:tcPr>
            <w:tcW w:w="2830" w:type="dxa"/>
            <w:vAlign w:val="center"/>
          </w:tcPr>
          <w:p w14:paraId="1873E2B3" w14:textId="77777777" w:rsidR="003C79BE" w:rsidRPr="00C71A4C" w:rsidRDefault="003C79BE" w:rsidP="00AB4B04">
            <w:pPr>
              <w:pStyle w:val="Geenafstand"/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CAEBE" w14:textId="77777777" w:rsidR="003C79BE" w:rsidRDefault="003C79BE" w:rsidP="00AB4B04">
            <w:pPr>
              <w:pStyle w:val="Geenafstand"/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86DF7" w14:textId="77777777" w:rsidR="003C79BE" w:rsidRPr="00C71A4C" w:rsidRDefault="003C79BE" w:rsidP="00AB4B04">
            <w:pPr>
              <w:pStyle w:val="Geenafstand"/>
            </w:pPr>
          </w:p>
        </w:tc>
      </w:tr>
      <w:tr w:rsidR="00DF2521" w:rsidRPr="00155DE9" w14:paraId="135F72FE" w14:textId="77777777" w:rsidTr="00077DB6">
        <w:trPr>
          <w:trHeight w:val="312"/>
        </w:trPr>
        <w:tc>
          <w:tcPr>
            <w:tcW w:w="1701" w:type="dxa"/>
            <w:vAlign w:val="center"/>
          </w:tcPr>
          <w:p w14:paraId="3CFAC763" w14:textId="67311999" w:rsidR="00DF2521" w:rsidRPr="00C71A4C" w:rsidRDefault="00DF2521" w:rsidP="00AB4B04">
            <w:pPr>
              <w:pStyle w:val="Geenafstand"/>
              <w:rPr>
                <w:rFonts w:cstheme="minorHAnsi"/>
              </w:rPr>
            </w:pPr>
            <w:r>
              <w:t>E-mail ontvangen</w:t>
            </w:r>
            <w:r>
              <w:rPr>
                <w:rStyle w:val="Voetnootmarkering"/>
              </w:rPr>
              <w:footnoteReference w:id="2"/>
            </w:r>
            <w:r>
              <w:t>:</w:t>
            </w:r>
          </w:p>
        </w:tc>
        <w:tc>
          <w:tcPr>
            <w:tcW w:w="2830" w:type="dxa"/>
            <w:vAlign w:val="center"/>
          </w:tcPr>
          <w:p w14:paraId="4DAB7763" w14:textId="266C0324" w:rsidR="00DF2521" w:rsidRPr="00C71A4C" w:rsidRDefault="00DF2521" w:rsidP="00AB4B04">
            <w:pPr>
              <w:pStyle w:val="Geenafstand"/>
              <w:rPr>
                <w:rFonts w:cstheme="minorHAnsi"/>
              </w:rPr>
            </w:pPr>
            <w:r w:rsidRPr="00C71A4C">
              <w:rPr>
                <w:rFonts w:cstheme="minorHAnsi"/>
              </w:rPr>
              <w:t>⃝</w:t>
            </w:r>
            <w:r w:rsidRPr="00C71A4C">
              <w:t xml:space="preserve"> </w:t>
            </w:r>
            <w:proofErr w:type="gramStart"/>
            <w:r w:rsidRPr="00C71A4C">
              <w:t>ja</w:t>
            </w:r>
            <w:r>
              <w:t xml:space="preserve">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proofErr w:type="gramEnd"/>
            <w:r w:rsidRPr="00C71A4C">
              <w:t xml:space="preserve"> nee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8E861" w14:textId="0A34B81A" w:rsidR="00DF2521" w:rsidRPr="00C71A4C" w:rsidRDefault="00DF2521" w:rsidP="00AB4B04">
            <w:pPr>
              <w:pStyle w:val="Geenafstand"/>
            </w:pPr>
            <w:r>
              <w:t>E-mail ontvangen</w:t>
            </w:r>
            <w:r>
              <w:rPr>
                <w:vertAlign w:val="superscript"/>
              </w:rPr>
              <w:t>2</w:t>
            </w:r>
            <w:r>
              <w:t>: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CB7AE" w14:textId="1D6B8643" w:rsidR="00DF2521" w:rsidRPr="00C71A4C" w:rsidRDefault="00DF2521" w:rsidP="00AB4B04">
            <w:pPr>
              <w:pStyle w:val="Geenafstand"/>
              <w:rPr>
                <w:rFonts w:cstheme="minorHAnsi"/>
              </w:rPr>
            </w:pPr>
            <w:r w:rsidRPr="00C71A4C">
              <w:rPr>
                <w:rFonts w:cstheme="minorHAnsi"/>
              </w:rPr>
              <w:t>⃝</w:t>
            </w:r>
            <w:r w:rsidRPr="00C71A4C">
              <w:t xml:space="preserve"> </w:t>
            </w:r>
            <w:proofErr w:type="gramStart"/>
            <w:r w:rsidRPr="00C71A4C">
              <w:t>ja</w:t>
            </w:r>
            <w:r>
              <w:t xml:space="preserve">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proofErr w:type="gramEnd"/>
            <w:r w:rsidRPr="00C71A4C">
              <w:t xml:space="preserve"> nee</w:t>
            </w:r>
          </w:p>
        </w:tc>
      </w:tr>
      <w:tr w:rsidR="00DF2521" w:rsidRPr="00155DE9" w14:paraId="79E81E62" w14:textId="77777777" w:rsidTr="00077DB6">
        <w:trPr>
          <w:trHeight w:val="31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C0AE8E" w14:textId="735D9B76" w:rsidR="00DF2521" w:rsidRDefault="00DF2521" w:rsidP="00AB4B04">
            <w:pPr>
              <w:pStyle w:val="Geenafstand"/>
            </w:pPr>
            <w:r>
              <w:t>Post ontvangen</w:t>
            </w:r>
            <w:r>
              <w:rPr>
                <w:rStyle w:val="Voetnootmarkering"/>
              </w:rPr>
              <w:footnoteReference w:id="3"/>
            </w:r>
            <w:r>
              <w:t>: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30F5539B" w14:textId="0719B975" w:rsidR="00DF2521" w:rsidRPr="00C71A4C" w:rsidRDefault="00DF2521" w:rsidP="00AB4B04">
            <w:pPr>
              <w:pStyle w:val="Geenafstand"/>
              <w:rPr>
                <w:rFonts w:cstheme="minorHAnsi"/>
              </w:rPr>
            </w:pPr>
            <w:r w:rsidRPr="00C71A4C">
              <w:rPr>
                <w:rFonts w:cstheme="minorHAnsi"/>
              </w:rPr>
              <w:t>⃝</w:t>
            </w:r>
            <w:r w:rsidRPr="00C71A4C">
              <w:t xml:space="preserve"> </w:t>
            </w:r>
            <w:proofErr w:type="gramStart"/>
            <w:r w:rsidRPr="00C71A4C">
              <w:t>ja</w:t>
            </w:r>
            <w:r>
              <w:t xml:space="preserve">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proofErr w:type="gramEnd"/>
            <w:r w:rsidRPr="00C71A4C">
              <w:t xml:space="preserve"> nee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528DD" w14:textId="456DFDDB" w:rsidR="00DF2521" w:rsidRPr="00C71A4C" w:rsidRDefault="00DF2521" w:rsidP="00AB4B04">
            <w:pPr>
              <w:pStyle w:val="Geenafstand"/>
            </w:pPr>
            <w:r>
              <w:t>Post ontvangen</w:t>
            </w:r>
            <w:r>
              <w:rPr>
                <w:vertAlign w:val="superscript"/>
              </w:rPr>
              <w:t>2</w:t>
            </w:r>
            <w:r>
              <w:t>: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D9208" w14:textId="410A85F7" w:rsidR="00DF2521" w:rsidRPr="00C71A4C" w:rsidRDefault="00DF2521" w:rsidP="00AB4B04">
            <w:pPr>
              <w:pStyle w:val="Geenafstand"/>
              <w:rPr>
                <w:rFonts w:cstheme="minorHAnsi"/>
              </w:rPr>
            </w:pPr>
            <w:r w:rsidRPr="00C71A4C">
              <w:rPr>
                <w:rFonts w:cstheme="minorHAnsi"/>
              </w:rPr>
              <w:t>⃝</w:t>
            </w:r>
            <w:r w:rsidRPr="00C71A4C">
              <w:t xml:space="preserve"> </w:t>
            </w:r>
            <w:proofErr w:type="gramStart"/>
            <w:r w:rsidRPr="00C71A4C">
              <w:t>ja</w:t>
            </w:r>
            <w:r>
              <w:t xml:space="preserve">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proofErr w:type="gramEnd"/>
            <w:r w:rsidRPr="00C71A4C">
              <w:t xml:space="preserve"> nee</w:t>
            </w:r>
          </w:p>
        </w:tc>
      </w:tr>
    </w:tbl>
    <w:p w14:paraId="3A92395B" w14:textId="0798B5C3" w:rsidR="000D297D" w:rsidRDefault="000D297D" w:rsidP="00AB4B04">
      <w:pPr>
        <w:pStyle w:val="Geenafstand"/>
      </w:pPr>
    </w:p>
    <w:p w14:paraId="728C6677" w14:textId="2B839406" w:rsidR="00174841" w:rsidRPr="00174841" w:rsidRDefault="00174841" w:rsidP="00174841">
      <w:pPr>
        <w:rPr>
          <w:i/>
          <w:color w:val="77278B" w:themeColor="text2"/>
        </w:rPr>
      </w:pPr>
      <w:r w:rsidRPr="00174841">
        <w:rPr>
          <w:i/>
          <w:color w:val="77278B" w:themeColor="text2"/>
        </w:rPr>
        <w:t xml:space="preserve">Vervolg op volgende pagina: </w:t>
      </w:r>
      <w:r>
        <w:rPr>
          <w:i/>
          <w:color w:val="77278B" w:themeColor="text2"/>
        </w:rPr>
        <w:t>overige gegevens en ondertekening</w:t>
      </w:r>
    </w:p>
    <w:p w14:paraId="0881B1BD" w14:textId="77777777" w:rsidR="00174841" w:rsidRDefault="00174841" w:rsidP="00AB4B04">
      <w:pPr>
        <w:pStyle w:val="Geenafstand"/>
      </w:pPr>
    </w:p>
    <w:p w14:paraId="4C1A1BCF" w14:textId="77777777" w:rsidR="000D297D" w:rsidRDefault="000D297D">
      <w:pPr>
        <w:rPr>
          <w:sz w:val="22"/>
          <w:szCs w:val="22"/>
        </w:rPr>
      </w:pPr>
      <w:r>
        <w:br w:type="page"/>
      </w:r>
    </w:p>
    <w:p w14:paraId="36CDEE68" w14:textId="7AA79B42" w:rsidR="00386ADA" w:rsidRDefault="000D297D" w:rsidP="00EE0A91">
      <w:pPr>
        <w:pStyle w:val="Kop2"/>
      </w:pPr>
      <w:r>
        <w:lastRenderedPageBreak/>
        <w:t>Overige gegevens en ondertekening</w:t>
      </w:r>
    </w:p>
    <w:p w14:paraId="0AFC33A2" w14:textId="508CBE7F" w:rsidR="000D297D" w:rsidRDefault="00174841" w:rsidP="00AB4B04">
      <w:pPr>
        <w:pStyle w:val="Geenafstand"/>
      </w:pPr>
      <w:r>
        <w:t>Als u uw kind ook op een andere school heeft aangemeld, verzoeken we u dat aan te geven. Onderstaand kunt u toestemming geven of weigeren voor verschillende onderdelen. Dit formulier moet worden ondertekend door de ouder(s)/verzorger(s) met ouderlijk gezag.</w:t>
      </w:r>
    </w:p>
    <w:p w14:paraId="42750007" w14:textId="77777777" w:rsidR="00174841" w:rsidRDefault="00174841" w:rsidP="00AB4B04">
      <w:pPr>
        <w:pStyle w:val="Geenafstand"/>
      </w:pPr>
    </w:p>
    <w:p w14:paraId="236B33CE" w14:textId="2E6DFB70" w:rsidR="000D297D" w:rsidRDefault="000D297D" w:rsidP="00AB4B04">
      <w:pPr>
        <w:pStyle w:val="Geenafstand"/>
      </w:pPr>
    </w:p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284"/>
        <w:gridCol w:w="1270"/>
        <w:gridCol w:w="3266"/>
        <w:gridCol w:w="1265"/>
      </w:tblGrid>
      <w:tr w:rsidR="000D297D" w:rsidRPr="00155DE9" w14:paraId="629B7128" w14:textId="77777777" w:rsidTr="002624B8">
        <w:trPr>
          <w:trHeight w:val="312"/>
        </w:trPr>
        <w:tc>
          <w:tcPr>
            <w:tcW w:w="9062" w:type="dxa"/>
            <w:gridSpan w:val="5"/>
            <w:shd w:val="clear" w:color="auto" w:fill="00AFDB" w:themeFill="accent4"/>
            <w:vAlign w:val="center"/>
          </w:tcPr>
          <w:p w14:paraId="3618705D" w14:textId="37C1A7FF" w:rsidR="000D297D" w:rsidRPr="008C062F" w:rsidRDefault="000D297D" w:rsidP="00AB4B04">
            <w:pPr>
              <w:pStyle w:val="Geenafstand"/>
              <w:rPr>
                <w:b/>
                <w:color w:val="FFFFFF" w:themeColor="background1"/>
              </w:rPr>
            </w:pPr>
            <w:r w:rsidRPr="008C062F">
              <w:rPr>
                <w:b/>
                <w:color w:val="FFFFFF" w:themeColor="background1"/>
              </w:rPr>
              <w:t>AANMELDING OP ANDERE SCHOOL/SCHOLEN (indien van toepassing)</w:t>
            </w:r>
          </w:p>
        </w:tc>
      </w:tr>
      <w:tr w:rsidR="000D297D" w:rsidRPr="00155DE9" w14:paraId="046C34D1" w14:textId="77777777" w:rsidTr="000D297D">
        <w:trPr>
          <w:trHeight w:val="312"/>
        </w:trPr>
        <w:tc>
          <w:tcPr>
            <w:tcW w:w="3261" w:type="dxa"/>
            <w:gridSpan w:val="2"/>
            <w:vMerge w:val="restart"/>
            <w:shd w:val="clear" w:color="auto" w:fill="auto"/>
            <w:vAlign w:val="center"/>
          </w:tcPr>
          <w:p w14:paraId="40DA2A2B" w14:textId="77777777" w:rsidR="000D297D" w:rsidRPr="00386ADA" w:rsidRDefault="000D297D" w:rsidP="00AB4B04">
            <w:pPr>
              <w:pStyle w:val="Geenafstand"/>
              <w:rPr>
                <w:b/>
              </w:rPr>
            </w:pPr>
            <w:r>
              <w:t>Bij welke andere school/scholen heeft u uw kind aangemeld?</w:t>
            </w:r>
          </w:p>
        </w:tc>
        <w:tc>
          <w:tcPr>
            <w:tcW w:w="5801" w:type="dxa"/>
            <w:gridSpan w:val="3"/>
            <w:shd w:val="clear" w:color="auto" w:fill="auto"/>
            <w:vAlign w:val="center"/>
          </w:tcPr>
          <w:p w14:paraId="3BFD6DDB" w14:textId="0987FBF9" w:rsidR="000D297D" w:rsidRPr="00386ADA" w:rsidRDefault="000D297D" w:rsidP="00AB4B04">
            <w:pPr>
              <w:pStyle w:val="Geenafstand"/>
            </w:pPr>
          </w:p>
        </w:tc>
      </w:tr>
      <w:tr w:rsidR="000D297D" w:rsidRPr="00155DE9" w14:paraId="0C2D5EA9" w14:textId="77777777" w:rsidTr="000D297D">
        <w:trPr>
          <w:trHeight w:val="312"/>
        </w:trPr>
        <w:tc>
          <w:tcPr>
            <w:tcW w:w="3261" w:type="dxa"/>
            <w:gridSpan w:val="2"/>
            <w:vMerge/>
            <w:shd w:val="clear" w:color="auto" w:fill="auto"/>
            <w:vAlign w:val="center"/>
          </w:tcPr>
          <w:p w14:paraId="6421364F" w14:textId="77777777" w:rsidR="000D297D" w:rsidRDefault="000D297D" w:rsidP="00AB4B04">
            <w:pPr>
              <w:pStyle w:val="Geenafstand"/>
            </w:pPr>
          </w:p>
        </w:tc>
        <w:tc>
          <w:tcPr>
            <w:tcW w:w="5801" w:type="dxa"/>
            <w:gridSpan w:val="3"/>
            <w:shd w:val="clear" w:color="auto" w:fill="auto"/>
            <w:vAlign w:val="center"/>
          </w:tcPr>
          <w:p w14:paraId="692D5BF3" w14:textId="77777777" w:rsidR="000D297D" w:rsidRPr="00386ADA" w:rsidRDefault="000D297D" w:rsidP="00AB4B04">
            <w:pPr>
              <w:pStyle w:val="Geenafstand"/>
            </w:pPr>
          </w:p>
        </w:tc>
      </w:tr>
      <w:tr w:rsidR="000D297D" w:rsidRPr="00155DE9" w14:paraId="16442F5F" w14:textId="77777777" w:rsidTr="000D297D">
        <w:trPr>
          <w:trHeight w:val="312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61A18A69" w14:textId="380417B6" w:rsidR="000D297D" w:rsidRDefault="000D297D" w:rsidP="00AB4B04">
            <w:pPr>
              <w:pStyle w:val="Geenafstand"/>
            </w:pPr>
            <w:r>
              <w:t>Datum aanmelding:</w:t>
            </w:r>
          </w:p>
        </w:tc>
        <w:tc>
          <w:tcPr>
            <w:tcW w:w="5801" w:type="dxa"/>
            <w:gridSpan w:val="3"/>
            <w:shd w:val="clear" w:color="auto" w:fill="auto"/>
            <w:vAlign w:val="center"/>
          </w:tcPr>
          <w:p w14:paraId="0D47CB05" w14:textId="77777777" w:rsidR="000D297D" w:rsidRPr="00386ADA" w:rsidRDefault="000D297D" w:rsidP="00AB4B04">
            <w:pPr>
              <w:pStyle w:val="Geenafstand"/>
            </w:pPr>
          </w:p>
        </w:tc>
      </w:tr>
      <w:tr w:rsidR="00EA7EF5" w:rsidRPr="00155DE9" w14:paraId="41D36716" w14:textId="77777777" w:rsidTr="00EA7EF5">
        <w:trPr>
          <w:trHeight w:val="312"/>
        </w:trPr>
        <w:tc>
          <w:tcPr>
            <w:tcW w:w="9062" w:type="dxa"/>
            <w:gridSpan w:val="5"/>
            <w:shd w:val="clear" w:color="auto" w:fill="00AFDB" w:themeFill="accent4"/>
            <w:vAlign w:val="center"/>
          </w:tcPr>
          <w:p w14:paraId="329CBB8A" w14:textId="634656CB" w:rsidR="00EA7EF5" w:rsidRPr="008C062F" w:rsidRDefault="00EA7EF5" w:rsidP="00AB4B04">
            <w:pPr>
              <w:pStyle w:val="Geenafstand"/>
              <w:rPr>
                <w:b/>
                <w:color w:val="FFFFFF" w:themeColor="background1"/>
              </w:rPr>
            </w:pPr>
            <w:r w:rsidRPr="008C062F">
              <w:rPr>
                <w:b/>
                <w:color w:val="FFFFFF" w:themeColor="background1"/>
              </w:rPr>
              <w:t>TOESTEMMINGSVERKLARINGEN</w:t>
            </w:r>
          </w:p>
        </w:tc>
      </w:tr>
      <w:tr w:rsidR="002624B8" w:rsidRPr="00155DE9" w14:paraId="4EC5A55E" w14:textId="77777777" w:rsidTr="002624B8">
        <w:trPr>
          <w:trHeight w:val="312"/>
        </w:trPr>
        <w:tc>
          <w:tcPr>
            <w:tcW w:w="9062" w:type="dxa"/>
            <w:gridSpan w:val="5"/>
            <w:shd w:val="clear" w:color="auto" w:fill="auto"/>
            <w:vAlign w:val="center"/>
          </w:tcPr>
          <w:p w14:paraId="48F73554" w14:textId="04803412" w:rsidR="002624B8" w:rsidRPr="002624B8" w:rsidRDefault="002624B8" w:rsidP="00AB4B04">
            <w:pPr>
              <w:pStyle w:val="Geenafstand"/>
            </w:pPr>
            <w:r w:rsidRPr="002624B8">
              <w:t xml:space="preserve">Ouder(s)/verzorger(s) ontvangen jaarlijks een toestemmingsverklaring, waarin de gegeven toestemmingen kunnen worden herzien. U kunt de gegeven toestemmingen </w:t>
            </w:r>
            <w:proofErr w:type="gramStart"/>
            <w:r w:rsidRPr="002624B8">
              <w:t>te alle</w:t>
            </w:r>
            <w:r>
              <w:t>n</w:t>
            </w:r>
            <w:r w:rsidRPr="002624B8">
              <w:t xml:space="preserve"> tijden</w:t>
            </w:r>
            <w:proofErr w:type="gramEnd"/>
            <w:r w:rsidRPr="002624B8">
              <w:t xml:space="preserve"> herzien.</w:t>
            </w:r>
          </w:p>
        </w:tc>
      </w:tr>
      <w:tr w:rsidR="00EA7EF5" w:rsidRPr="00155DE9" w14:paraId="7516B38B" w14:textId="77777777" w:rsidTr="00EA7EF5">
        <w:trPr>
          <w:trHeight w:val="312"/>
        </w:trPr>
        <w:tc>
          <w:tcPr>
            <w:tcW w:w="7797" w:type="dxa"/>
            <w:gridSpan w:val="4"/>
            <w:shd w:val="clear" w:color="auto" w:fill="auto"/>
            <w:vAlign w:val="center"/>
          </w:tcPr>
          <w:p w14:paraId="2DFE7A8F" w14:textId="1751A1C2" w:rsidR="00EA7EF5" w:rsidRPr="00EA7EF5" w:rsidRDefault="00EA7EF5" w:rsidP="00AB4B04">
            <w:pPr>
              <w:pStyle w:val="Geenafstand"/>
            </w:pPr>
            <w:r w:rsidRPr="00EA7EF5">
              <w:t xml:space="preserve">Ik </w:t>
            </w:r>
            <w:r>
              <w:t xml:space="preserve">ga ermee akkoord dat de school inzage krijgt in het </w:t>
            </w:r>
            <w:proofErr w:type="spellStart"/>
            <w:r>
              <w:t>kinddossier</w:t>
            </w:r>
            <w:proofErr w:type="spellEnd"/>
            <w:r>
              <w:t xml:space="preserve"> van de voorschoolse voorziening of huidige school.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542F752" w14:textId="73C661FF" w:rsidR="00EA7EF5" w:rsidRPr="00386ADA" w:rsidRDefault="00EA7EF5" w:rsidP="00AB4B04">
            <w:pPr>
              <w:pStyle w:val="Geenafstand"/>
              <w:rPr>
                <w:b/>
              </w:rPr>
            </w:pPr>
            <w:r w:rsidRPr="00C71A4C">
              <w:rPr>
                <w:rFonts w:cstheme="minorHAnsi"/>
              </w:rPr>
              <w:t>⃝</w:t>
            </w:r>
            <w:r w:rsidRPr="00C71A4C">
              <w:t xml:space="preserve"> </w:t>
            </w:r>
            <w:proofErr w:type="gramStart"/>
            <w:r w:rsidRPr="00C71A4C">
              <w:t>ja</w:t>
            </w:r>
            <w:r>
              <w:t xml:space="preserve">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proofErr w:type="gramEnd"/>
            <w:r w:rsidRPr="00C71A4C">
              <w:t xml:space="preserve"> nee</w:t>
            </w:r>
          </w:p>
        </w:tc>
      </w:tr>
      <w:tr w:rsidR="00EA7EF5" w:rsidRPr="00155DE9" w14:paraId="66BCDFD6" w14:textId="77777777" w:rsidTr="00EA7EF5">
        <w:trPr>
          <w:trHeight w:val="312"/>
        </w:trPr>
        <w:tc>
          <w:tcPr>
            <w:tcW w:w="7797" w:type="dxa"/>
            <w:gridSpan w:val="4"/>
            <w:shd w:val="clear" w:color="auto" w:fill="auto"/>
            <w:vAlign w:val="center"/>
          </w:tcPr>
          <w:p w14:paraId="62B5CE06" w14:textId="0E8971B8" w:rsidR="00EA7EF5" w:rsidRPr="00EA7EF5" w:rsidRDefault="00EA7EF5" w:rsidP="00AB4B04">
            <w:pPr>
              <w:pStyle w:val="Geenafstand"/>
            </w:pPr>
            <w:r>
              <w:t>Ik ga akkoord met uitwisseling van gegevens met een eventuele buitenschoolse opvang.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3AD9F15" w14:textId="49DC6381" w:rsidR="00EA7EF5" w:rsidRPr="00386ADA" w:rsidRDefault="00EA7EF5" w:rsidP="00AB4B04">
            <w:pPr>
              <w:pStyle w:val="Geenafstand"/>
              <w:rPr>
                <w:b/>
              </w:rPr>
            </w:pPr>
            <w:r w:rsidRPr="00C71A4C">
              <w:rPr>
                <w:rFonts w:cstheme="minorHAnsi"/>
              </w:rPr>
              <w:t>⃝</w:t>
            </w:r>
            <w:r w:rsidRPr="00C71A4C">
              <w:t xml:space="preserve"> </w:t>
            </w:r>
            <w:proofErr w:type="gramStart"/>
            <w:r w:rsidRPr="00C71A4C">
              <w:t>ja</w:t>
            </w:r>
            <w:r>
              <w:t xml:space="preserve">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proofErr w:type="gramEnd"/>
            <w:r w:rsidRPr="00C71A4C">
              <w:t xml:space="preserve"> nee</w:t>
            </w:r>
          </w:p>
        </w:tc>
      </w:tr>
      <w:tr w:rsidR="00EA7EF5" w:rsidRPr="00155DE9" w14:paraId="7E403C92" w14:textId="77777777" w:rsidTr="00EA7EF5">
        <w:trPr>
          <w:trHeight w:val="312"/>
        </w:trPr>
        <w:tc>
          <w:tcPr>
            <w:tcW w:w="7797" w:type="dxa"/>
            <w:gridSpan w:val="4"/>
            <w:shd w:val="clear" w:color="auto" w:fill="auto"/>
            <w:vAlign w:val="center"/>
          </w:tcPr>
          <w:p w14:paraId="33D40178" w14:textId="455A4EA9" w:rsidR="00EA7EF5" w:rsidRPr="00EA7EF5" w:rsidRDefault="00EA7EF5" w:rsidP="00AB4B04">
            <w:pPr>
              <w:pStyle w:val="Geenafstand"/>
            </w:pPr>
            <w:r>
              <w:t>Ik ga akkoord met uitwisseling van gegevens met de ouderraad.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7493341" w14:textId="20DBDB34" w:rsidR="00EA7EF5" w:rsidRPr="00386ADA" w:rsidRDefault="00EA7EF5" w:rsidP="00AB4B04">
            <w:pPr>
              <w:pStyle w:val="Geenafstand"/>
              <w:rPr>
                <w:b/>
              </w:rPr>
            </w:pPr>
            <w:r w:rsidRPr="00C71A4C">
              <w:rPr>
                <w:rFonts w:cstheme="minorHAnsi"/>
              </w:rPr>
              <w:t>⃝</w:t>
            </w:r>
            <w:r w:rsidRPr="00C71A4C">
              <w:t xml:space="preserve"> </w:t>
            </w:r>
            <w:proofErr w:type="gramStart"/>
            <w:r w:rsidRPr="00C71A4C">
              <w:t>ja</w:t>
            </w:r>
            <w:r>
              <w:t xml:space="preserve">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proofErr w:type="gramEnd"/>
            <w:r w:rsidRPr="00C71A4C">
              <w:t xml:space="preserve"> nee</w:t>
            </w:r>
          </w:p>
        </w:tc>
      </w:tr>
      <w:tr w:rsidR="00EA7EF5" w:rsidRPr="00155DE9" w14:paraId="36C926EB" w14:textId="77777777" w:rsidTr="002624B8">
        <w:trPr>
          <w:trHeight w:val="312"/>
        </w:trPr>
        <w:tc>
          <w:tcPr>
            <w:tcW w:w="2977" w:type="dxa"/>
            <w:vMerge w:val="restart"/>
            <w:shd w:val="clear" w:color="auto" w:fill="auto"/>
          </w:tcPr>
          <w:p w14:paraId="0BD73001" w14:textId="27602B30" w:rsidR="00EA7EF5" w:rsidRDefault="00EA7EF5" w:rsidP="00AB4B04">
            <w:pPr>
              <w:pStyle w:val="Geenafstand"/>
            </w:pPr>
            <w:r>
              <w:t>Ik ga akkoord met het publiceren van foto- of videomateriaal van mijn kind: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59594A5D" w14:textId="38349D1F" w:rsidR="00EA7EF5" w:rsidRDefault="00EA7EF5" w:rsidP="00AB4B04">
            <w:pPr>
              <w:pStyle w:val="Geenafstand"/>
            </w:pPr>
            <w:r>
              <w:t>in de schoolgids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186ADDF" w14:textId="4F393A15" w:rsidR="00EA7EF5" w:rsidRPr="00386ADA" w:rsidRDefault="00EA7EF5" w:rsidP="00AB4B04">
            <w:pPr>
              <w:pStyle w:val="Geenafstand"/>
              <w:rPr>
                <w:b/>
              </w:rPr>
            </w:pPr>
            <w:r w:rsidRPr="00C71A4C">
              <w:rPr>
                <w:rFonts w:cstheme="minorHAnsi"/>
              </w:rPr>
              <w:t>⃝</w:t>
            </w:r>
            <w:r w:rsidRPr="00C71A4C">
              <w:t xml:space="preserve"> </w:t>
            </w:r>
            <w:proofErr w:type="gramStart"/>
            <w:r w:rsidRPr="00C71A4C">
              <w:t>ja</w:t>
            </w:r>
            <w:r>
              <w:t xml:space="preserve">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proofErr w:type="gramEnd"/>
            <w:r w:rsidRPr="00C71A4C">
              <w:t xml:space="preserve"> nee</w:t>
            </w:r>
          </w:p>
        </w:tc>
      </w:tr>
      <w:tr w:rsidR="00EA7EF5" w:rsidRPr="00155DE9" w14:paraId="1589C3B6" w14:textId="77777777" w:rsidTr="002624B8">
        <w:trPr>
          <w:trHeight w:val="312"/>
        </w:trPr>
        <w:tc>
          <w:tcPr>
            <w:tcW w:w="2977" w:type="dxa"/>
            <w:vMerge/>
            <w:shd w:val="clear" w:color="auto" w:fill="auto"/>
            <w:vAlign w:val="center"/>
          </w:tcPr>
          <w:p w14:paraId="083ED909" w14:textId="51619363" w:rsidR="00EA7EF5" w:rsidRPr="00EA7EF5" w:rsidRDefault="00EA7EF5" w:rsidP="00AB4B04">
            <w:pPr>
              <w:pStyle w:val="Geenafstand"/>
            </w:pP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358C9800" w14:textId="493FD619" w:rsidR="00EA7EF5" w:rsidRPr="00EA7EF5" w:rsidRDefault="00EA7EF5" w:rsidP="00AB4B04">
            <w:pPr>
              <w:pStyle w:val="Geenafstand"/>
            </w:pPr>
            <w:r>
              <w:t>op de website van school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DB00A58" w14:textId="61761417" w:rsidR="00EA7EF5" w:rsidRPr="00386ADA" w:rsidRDefault="00EA7EF5" w:rsidP="00AB4B04">
            <w:pPr>
              <w:pStyle w:val="Geenafstand"/>
              <w:rPr>
                <w:b/>
              </w:rPr>
            </w:pPr>
            <w:r w:rsidRPr="00C71A4C">
              <w:rPr>
                <w:rFonts w:cstheme="minorHAnsi"/>
              </w:rPr>
              <w:t>⃝</w:t>
            </w:r>
            <w:r w:rsidRPr="00C71A4C">
              <w:t xml:space="preserve"> </w:t>
            </w:r>
            <w:proofErr w:type="gramStart"/>
            <w:r w:rsidRPr="00C71A4C">
              <w:t>ja</w:t>
            </w:r>
            <w:r>
              <w:t xml:space="preserve">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proofErr w:type="gramEnd"/>
            <w:r w:rsidRPr="00C71A4C">
              <w:t xml:space="preserve"> nee</w:t>
            </w:r>
          </w:p>
        </w:tc>
      </w:tr>
      <w:tr w:rsidR="00EA7EF5" w:rsidRPr="00155DE9" w14:paraId="40CBF68E" w14:textId="77777777" w:rsidTr="002624B8">
        <w:trPr>
          <w:trHeight w:val="312"/>
        </w:trPr>
        <w:tc>
          <w:tcPr>
            <w:tcW w:w="2977" w:type="dxa"/>
            <w:vMerge/>
            <w:shd w:val="clear" w:color="auto" w:fill="auto"/>
            <w:vAlign w:val="center"/>
          </w:tcPr>
          <w:p w14:paraId="7A79CEB0" w14:textId="77777777" w:rsidR="00EA7EF5" w:rsidRDefault="00EA7EF5" w:rsidP="00AB4B04">
            <w:pPr>
              <w:pStyle w:val="Geenafstand"/>
            </w:pP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2DFB39ED" w14:textId="36265EEC" w:rsidR="00EA7EF5" w:rsidRDefault="00EA7EF5" w:rsidP="00AB4B04">
            <w:pPr>
              <w:pStyle w:val="Geenafstand"/>
            </w:pPr>
            <w:r>
              <w:t>in nieuwsbrieven van school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9E9FE42" w14:textId="09ED95BE" w:rsidR="00EA7EF5" w:rsidRPr="00386ADA" w:rsidRDefault="00EA7EF5" w:rsidP="00AB4B04">
            <w:pPr>
              <w:pStyle w:val="Geenafstand"/>
              <w:rPr>
                <w:b/>
              </w:rPr>
            </w:pPr>
            <w:r w:rsidRPr="00C71A4C">
              <w:rPr>
                <w:rFonts w:cstheme="minorHAnsi"/>
              </w:rPr>
              <w:t>⃝</w:t>
            </w:r>
            <w:r w:rsidRPr="00C71A4C">
              <w:t xml:space="preserve"> </w:t>
            </w:r>
            <w:proofErr w:type="gramStart"/>
            <w:r w:rsidRPr="00C71A4C">
              <w:t>ja</w:t>
            </w:r>
            <w:r>
              <w:t xml:space="preserve">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proofErr w:type="gramEnd"/>
            <w:r w:rsidRPr="00C71A4C">
              <w:t xml:space="preserve"> nee</w:t>
            </w:r>
          </w:p>
        </w:tc>
      </w:tr>
      <w:tr w:rsidR="00EA7EF5" w:rsidRPr="00155DE9" w14:paraId="5A1D3EF5" w14:textId="77777777" w:rsidTr="002624B8">
        <w:trPr>
          <w:trHeight w:val="312"/>
        </w:trPr>
        <w:tc>
          <w:tcPr>
            <w:tcW w:w="2977" w:type="dxa"/>
            <w:vMerge/>
            <w:shd w:val="clear" w:color="auto" w:fill="auto"/>
            <w:vAlign w:val="center"/>
          </w:tcPr>
          <w:p w14:paraId="3D42E24C" w14:textId="77777777" w:rsidR="00EA7EF5" w:rsidRDefault="00EA7EF5" w:rsidP="00AB4B04">
            <w:pPr>
              <w:pStyle w:val="Geenafstand"/>
            </w:pP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49F049E3" w14:textId="35A327C3" w:rsidR="00EA7EF5" w:rsidRDefault="00EA7EF5" w:rsidP="00AB4B04">
            <w:pPr>
              <w:pStyle w:val="Geenafstand"/>
            </w:pPr>
            <w:r>
              <w:t>op sociale media van school (Facebook, Twitter, YouTube)</w:t>
            </w:r>
          </w:p>
        </w:tc>
        <w:tc>
          <w:tcPr>
            <w:tcW w:w="1265" w:type="dxa"/>
            <w:shd w:val="clear" w:color="auto" w:fill="auto"/>
          </w:tcPr>
          <w:p w14:paraId="224F5FDC" w14:textId="7A965643" w:rsidR="00EA7EF5" w:rsidRPr="00386ADA" w:rsidRDefault="00EA7EF5" w:rsidP="00AB4B04">
            <w:pPr>
              <w:pStyle w:val="Geenafstand"/>
              <w:rPr>
                <w:b/>
              </w:rPr>
            </w:pPr>
            <w:r w:rsidRPr="00C71A4C">
              <w:rPr>
                <w:rFonts w:cstheme="minorHAnsi"/>
              </w:rPr>
              <w:t>⃝</w:t>
            </w:r>
            <w:r w:rsidRPr="00C71A4C">
              <w:t xml:space="preserve"> </w:t>
            </w:r>
            <w:proofErr w:type="gramStart"/>
            <w:r w:rsidRPr="00C71A4C">
              <w:t>ja</w:t>
            </w:r>
            <w:r>
              <w:t xml:space="preserve"> </w:t>
            </w:r>
            <w:r w:rsidRPr="00C71A4C">
              <w:t xml:space="preserve"> </w:t>
            </w:r>
            <w:r w:rsidRPr="00C71A4C">
              <w:rPr>
                <w:rFonts w:cstheme="minorHAnsi"/>
              </w:rPr>
              <w:t>⃝</w:t>
            </w:r>
            <w:proofErr w:type="gramEnd"/>
            <w:r w:rsidRPr="00C71A4C">
              <w:t xml:space="preserve"> nee</w:t>
            </w:r>
          </w:p>
        </w:tc>
      </w:tr>
      <w:tr w:rsidR="00EA7EF5" w:rsidRPr="00155DE9" w14:paraId="59D4E86E" w14:textId="77777777" w:rsidTr="00EA7EF5">
        <w:trPr>
          <w:trHeight w:val="312"/>
        </w:trPr>
        <w:tc>
          <w:tcPr>
            <w:tcW w:w="9062" w:type="dxa"/>
            <w:gridSpan w:val="5"/>
            <w:shd w:val="clear" w:color="auto" w:fill="00AFDB" w:themeFill="accent4"/>
            <w:vAlign w:val="center"/>
          </w:tcPr>
          <w:p w14:paraId="1B885FEE" w14:textId="0DDC2C30" w:rsidR="00EA7EF5" w:rsidRPr="008C062F" w:rsidRDefault="00EA7EF5" w:rsidP="00AB4B04">
            <w:pPr>
              <w:pStyle w:val="Geenafstand"/>
              <w:rPr>
                <w:rFonts w:cstheme="minorHAnsi"/>
                <w:b/>
                <w:color w:val="FFFFFF" w:themeColor="background1"/>
              </w:rPr>
            </w:pPr>
            <w:r w:rsidRPr="008C062F">
              <w:rPr>
                <w:b/>
                <w:color w:val="FFFFFF" w:themeColor="background1"/>
              </w:rPr>
              <w:t>ONDERTEKENING</w:t>
            </w:r>
          </w:p>
        </w:tc>
      </w:tr>
      <w:tr w:rsidR="00EA7EF5" w:rsidRPr="00155DE9" w14:paraId="23F03D7B" w14:textId="77777777" w:rsidTr="00652799">
        <w:trPr>
          <w:trHeight w:val="312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7D8C7358" w14:textId="77777777" w:rsidR="00652799" w:rsidRDefault="00652799" w:rsidP="00AB4B04">
            <w:pPr>
              <w:pStyle w:val="Geenafstand"/>
            </w:pPr>
          </w:p>
          <w:p w14:paraId="24119CD4" w14:textId="7D13D983" w:rsidR="00EA7EF5" w:rsidRPr="00652799" w:rsidRDefault="00EA7EF5" w:rsidP="00AB4B04">
            <w:pPr>
              <w:pStyle w:val="Geenafstand"/>
            </w:pPr>
            <w:r w:rsidRPr="00652799">
              <w:t>Algemene voorwaarden:</w:t>
            </w:r>
          </w:p>
          <w:p w14:paraId="107B3F30" w14:textId="707178B4" w:rsidR="00EA7EF5" w:rsidRDefault="00EA7EF5" w:rsidP="00AB4B04">
            <w:pPr>
              <w:pStyle w:val="Geenafstand"/>
              <w:numPr>
                <w:ilvl w:val="0"/>
                <w:numId w:val="4"/>
              </w:numPr>
            </w:pPr>
            <w:r>
              <w:t>Elke ouder/verzorger heeft recht op inzage en correctie van onjuiste gegevens in het deel van de administratie dat op het kind betrekking heeft.</w:t>
            </w:r>
          </w:p>
          <w:p w14:paraId="4C3096C3" w14:textId="273331D2" w:rsidR="002624B8" w:rsidRDefault="002624B8" w:rsidP="00AB4B04">
            <w:pPr>
              <w:pStyle w:val="Geenafstand"/>
              <w:numPr>
                <w:ilvl w:val="0"/>
                <w:numId w:val="4"/>
              </w:numPr>
            </w:pPr>
            <w:r>
              <w:t>Elke ouder/verzorger kan de gegeven toestemmingen ieder moment veranderen.</w:t>
            </w:r>
          </w:p>
          <w:p w14:paraId="5D8E539C" w14:textId="77777777" w:rsidR="00EA7EF5" w:rsidRDefault="00EA7EF5" w:rsidP="00AB4B04">
            <w:pPr>
              <w:pStyle w:val="Geenafstand"/>
              <w:numPr>
                <w:ilvl w:val="0"/>
                <w:numId w:val="4"/>
              </w:numPr>
            </w:pPr>
            <w:r>
              <w:t>Gegevens van uw kind worden uitsluitend met toestemming van ouder(s)/verzorger(s) verstrekt aan derden.</w:t>
            </w:r>
          </w:p>
          <w:p w14:paraId="5469E8CC" w14:textId="77777777" w:rsidR="00EA7EF5" w:rsidRDefault="00EA7EF5" w:rsidP="00AB4B04">
            <w:pPr>
              <w:pStyle w:val="Geenafstand"/>
              <w:numPr>
                <w:ilvl w:val="0"/>
                <w:numId w:val="4"/>
              </w:numPr>
            </w:pPr>
            <w:r>
              <w:t xml:space="preserve">Na ondertekening van dit aanmeldformulier is het kind aangemeld op school. De ouder(s)/verzorger(s) ontvangen van school een schriftelijke ontvangstbevestiging. Vanaf deze datum start de wettelijke termijn voor school om binnen 6 weken een beslissing te nemen over toelating van het kind. Deze periode kan eenmalig met maximaal 4 weken worden verlengd. Indien extra gegevens </w:t>
            </w:r>
            <w:r w:rsidR="00652799">
              <w:t>van de ouder(s)/verzorger(s) nodig zijn, telt de termijn niet door.</w:t>
            </w:r>
          </w:p>
          <w:p w14:paraId="235D9EAE" w14:textId="77777777" w:rsidR="00652799" w:rsidRDefault="00652799" w:rsidP="00AB4B04">
            <w:pPr>
              <w:pStyle w:val="Geenafstand"/>
              <w:numPr>
                <w:ilvl w:val="0"/>
                <w:numId w:val="4"/>
              </w:numPr>
            </w:pPr>
            <w:r>
              <w:t>Over het besluit van de school over toelating van het kind ontvangen ouder(s)/verzorger(s) een schriftelijke bevestiging.</w:t>
            </w:r>
          </w:p>
          <w:p w14:paraId="0D3F19DC" w14:textId="77777777" w:rsidR="00652799" w:rsidRDefault="00652799" w:rsidP="00AB4B04">
            <w:pPr>
              <w:pStyle w:val="Geenafstand"/>
              <w:numPr>
                <w:ilvl w:val="0"/>
                <w:numId w:val="4"/>
              </w:numPr>
            </w:pPr>
            <w:r>
              <w:t>Ondergetekende verklaart dat dit formulier door alle betrokken naar waarheid is ingevuld.</w:t>
            </w:r>
          </w:p>
          <w:p w14:paraId="6403C703" w14:textId="77777777" w:rsidR="00652799" w:rsidRDefault="00652799" w:rsidP="00AB4B04">
            <w:pPr>
              <w:pStyle w:val="Geenafstand"/>
            </w:pPr>
          </w:p>
          <w:p w14:paraId="27626612" w14:textId="77777777" w:rsidR="00652799" w:rsidRDefault="00652799" w:rsidP="00AB4B04">
            <w:pPr>
              <w:pStyle w:val="Geenafstand"/>
            </w:pPr>
            <w:r>
              <w:t>Bij ondertekening van dit aanmeldformulier gaat u akkoord met bovenstaande algemene voorwaarden en de op school geldende regels.</w:t>
            </w:r>
          </w:p>
          <w:p w14:paraId="192B0F22" w14:textId="0F91270A" w:rsidR="00652799" w:rsidRPr="00C71A4C" w:rsidRDefault="00652799" w:rsidP="00AB4B04">
            <w:pPr>
              <w:pStyle w:val="Geenafstand"/>
            </w:pPr>
          </w:p>
        </w:tc>
      </w:tr>
      <w:tr w:rsidR="00652799" w:rsidRPr="00155DE9" w14:paraId="62BD294C" w14:textId="77777777" w:rsidTr="00652799">
        <w:trPr>
          <w:trHeight w:val="312"/>
        </w:trPr>
        <w:tc>
          <w:tcPr>
            <w:tcW w:w="4531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6B00050" w14:textId="1031E172" w:rsidR="00652799" w:rsidRDefault="00652799" w:rsidP="00AB4B04">
            <w:pPr>
              <w:pStyle w:val="Geenafstand"/>
            </w:pPr>
            <w:r w:rsidRPr="00652799">
              <w:t>Handtekening ouder/verzorger 1</w:t>
            </w:r>
            <w:r>
              <w:t>:</w:t>
            </w:r>
          </w:p>
          <w:p w14:paraId="6EED7E58" w14:textId="77777777" w:rsidR="00652799" w:rsidRDefault="00652799" w:rsidP="00AB4B04">
            <w:pPr>
              <w:pStyle w:val="Geenafstand"/>
            </w:pPr>
          </w:p>
          <w:p w14:paraId="4440C9AB" w14:textId="77777777" w:rsidR="00652799" w:rsidRDefault="00652799" w:rsidP="00AB4B04">
            <w:pPr>
              <w:pStyle w:val="Geenafstand"/>
            </w:pPr>
          </w:p>
          <w:p w14:paraId="11C60523" w14:textId="77777777" w:rsidR="00652799" w:rsidRDefault="00652799" w:rsidP="00AB4B04">
            <w:pPr>
              <w:pStyle w:val="Geenafstand"/>
            </w:pPr>
          </w:p>
          <w:p w14:paraId="01B129AA" w14:textId="0485882E" w:rsidR="00652799" w:rsidRPr="00652799" w:rsidRDefault="00652799" w:rsidP="00AB4B04">
            <w:pPr>
              <w:pStyle w:val="Geenafstand"/>
            </w:pPr>
          </w:p>
        </w:tc>
        <w:tc>
          <w:tcPr>
            <w:tcW w:w="4531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90550D9" w14:textId="3BD3253E" w:rsidR="00652799" w:rsidRDefault="00652799" w:rsidP="00AB4B04">
            <w:pPr>
              <w:pStyle w:val="Geenafstand"/>
            </w:pPr>
            <w:r w:rsidRPr="00652799">
              <w:t xml:space="preserve">Handtekening ouder/verzorger </w:t>
            </w:r>
            <w:r>
              <w:t>2:</w:t>
            </w:r>
          </w:p>
          <w:p w14:paraId="2E4881A8" w14:textId="77777777" w:rsidR="00652799" w:rsidRDefault="00652799" w:rsidP="00AB4B04">
            <w:pPr>
              <w:pStyle w:val="Geenafstand"/>
            </w:pPr>
          </w:p>
          <w:p w14:paraId="1BFB7797" w14:textId="77777777" w:rsidR="00652799" w:rsidRDefault="00652799" w:rsidP="00AB4B04">
            <w:pPr>
              <w:pStyle w:val="Geenafstand"/>
            </w:pPr>
          </w:p>
          <w:p w14:paraId="19279EC5" w14:textId="77777777" w:rsidR="00652799" w:rsidRDefault="00652799" w:rsidP="00AB4B04">
            <w:pPr>
              <w:pStyle w:val="Geenafstand"/>
            </w:pPr>
          </w:p>
          <w:p w14:paraId="41B89F1E" w14:textId="2E90BD0B" w:rsidR="00652799" w:rsidRPr="00652799" w:rsidRDefault="00652799" w:rsidP="00AB4B04">
            <w:pPr>
              <w:pStyle w:val="Geenafstand"/>
            </w:pPr>
          </w:p>
        </w:tc>
      </w:tr>
      <w:tr w:rsidR="00652799" w:rsidRPr="00155DE9" w14:paraId="6CDBE656" w14:textId="77777777" w:rsidTr="00652799">
        <w:trPr>
          <w:trHeight w:val="312"/>
        </w:trPr>
        <w:tc>
          <w:tcPr>
            <w:tcW w:w="4531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B33C102" w14:textId="2313EB08" w:rsidR="00652799" w:rsidRPr="00652799" w:rsidRDefault="00652799" w:rsidP="00AB4B04">
            <w:pPr>
              <w:pStyle w:val="Geenafstand"/>
            </w:pPr>
            <w:r>
              <w:t>Naam:</w:t>
            </w:r>
          </w:p>
        </w:tc>
        <w:tc>
          <w:tcPr>
            <w:tcW w:w="4531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B801CC1" w14:textId="2002A6E9" w:rsidR="00652799" w:rsidRPr="00652799" w:rsidRDefault="00652799" w:rsidP="00AB4B04">
            <w:pPr>
              <w:pStyle w:val="Geenafstand"/>
            </w:pPr>
            <w:r>
              <w:t>Naam:</w:t>
            </w:r>
          </w:p>
        </w:tc>
      </w:tr>
      <w:tr w:rsidR="00652799" w:rsidRPr="00155DE9" w14:paraId="3FE3F19A" w14:textId="77777777" w:rsidTr="00652799">
        <w:trPr>
          <w:trHeight w:val="312"/>
        </w:trPr>
        <w:tc>
          <w:tcPr>
            <w:tcW w:w="4531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869E5CF" w14:textId="790573F2" w:rsidR="00652799" w:rsidRPr="00652799" w:rsidRDefault="00652799" w:rsidP="00AB4B04">
            <w:pPr>
              <w:pStyle w:val="Geenafstand"/>
            </w:pPr>
            <w:r>
              <w:t>Datum:</w:t>
            </w:r>
          </w:p>
        </w:tc>
        <w:tc>
          <w:tcPr>
            <w:tcW w:w="4531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1A2069A" w14:textId="20CA0D17" w:rsidR="00652799" w:rsidRPr="00652799" w:rsidRDefault="00652799" w:rsidP="00AB4B04">
            <w:pPr>
              <w:pStyle w:val="Geenafstand"/>
            </w:pPr>
            <w:r>
              <w:t>Datum:</w:t>
            </w:r>
          </w:p>
        </w:tc>
      </w:tr>
    </w:tbl>
    <w:p w14:paraId="4C53B2F5" w14:textId="0300CE72" w:rsidR="000D297D" w:rsidRDefault="000D297D" w:rsidP="00AB4B04">
      <w:pPr>
        <w:pStyle w:val="Geenafstand"/>
      </w:pPr>
    </w:p>
    <w:p w14:paraId="50FCA8C8" w14:textId="58E990F9" w:rsidR="00EE0A91" w:rsidRDefault="00EE0A91">
      <w:pPr>
        <w:rPr>
          <w:sz w:val="22"/>
          <w:szCs w:val="22"/>
        </w:rPr>
      </w:pPr>
      <w:r>
        <w:br w:type="page"/>
      </w:r>
    </w:p>
    <w:p w14:paraId="136B756E" w14:textId="6C54D1E6" w:rsidR="00652799" w:rsidRDefault="00EE0A91" w:rsidP="00EE0A91">
      <w:pPr>
        <w:pStyle w:val="Kop2"/>
      </w:pPr>
      <w:r>
        <w:lastRenderedPageBreak/>
        <w:t xml:space="preserve">In te vullen door </w:t>
      </w:r>
      <w:r w:rsidR="002D7F01">
        <w:t>het Kindcentrum</w:t>
      </w:r>
    </w:p>
    <w:p w14:paraId="7A75D372" w14:textId="0818D41B" w:rsidR="00EE0A91" w:rsidRDefault="00942A2A" w:rsidP="00AB4B04">
      <w:pPr>
        <w:pStyle w:val="Geenafstand"/>
      </w:pPr>
      <w:r>
        <w:t>Onderstaande gegevens worden ingevuld door de school en met uw ingevulde gegevens opgenomen in de administratie.</w:t>
      </w:r>
    </w:p>
    <w:p w14:paraId="3B8DD5B8" w14:textId="4B4CB960" w:rsidR="00942A2A" w:rsidRDefault="00942A2A" w:rsidP="00AB4B04">
      <w:pPr>
        <w:pStyle w:val="Geenafstand"/>
      </w:pPr>
    </w:p>
    <w:p w14:paraId="5970874B" w14:textId="160F1F85" w:rsidR="00942A2A" w:rsidRPr="00EC0B3B" w:rsidRDefault="00EC0B3B" w:rsidP="00AB4B04">
      <w:pPr>
        <w:pStyle w:val="Geenafstand"/>
        <w:rPr>
          <w:i/>
        </w:rPr>
      </w:pPr>
      <w:r w:rsidRPr="00EC0B3B">
        <w:rPr>
          <w:i/>
        </w:rPr>
        <w:t>Scholen</w:t>
      </w:r>
      <w:r w:rsidR="00942A2A" w:rsidRPr="00EC0B3B">
        <w:rPr>
          <w:i/>
        </w:rPr>
        <w:t xml:space="preserve"> </w:t>
      </w:r>
      <w:r w:rsidRPr="00EC0B3B">
        <w:rPr>
          <w:i/>
        </w:rPr>
        <w:t xml:space="preserve">geven het </w:t>
      </w:r>
      <w:proofErr w:type="spellStart"/>
      <w:r w:rsidR="00942A2A" w:rsidRPr="00EC0B3B">
        <w:rPr>
          <w:i/>
        </w:rPr>
        <w:t>leerlinggewicht</w:t>
      </w:r>
      <w:proofErr w:type="spellEnd"/>
      <w:r w:rsidR="00942A2A" w:rsidRPr="00EC0B3B">
        <w:rPr>
          <w:i/>
        </w:rPr>
        <w:t xml:space="preserve"> </w:t>
      </w:r>
      <w:r w:rsidRPr="00EC0B3B">
        <w:rPr>
          <w:i/>
        </w:rPr>
        <w:t xml:space="preserve">van </w:t>
      </w:r>
      <w:r w:rsidR="00942A2A" w:rsidRPr="00EC0B3B">
        <w:rPr>
          <w:i/>
        </w:rPr>
        <w:t xml:space="preserve">een kind </w:t>
      </w:r>
      <w:r w:rsidRPr="00EC0B3B">
        <w:rPr>
          <w:i/>
        </w:rPr>
        <w:t>aan</w:t>
      </w:r>
      <w:r w:rsidR="00942A2A" w:rsidRPr="00EC0B3B">
        <w:rPr>
          <w:i/>
        </w:rPr>
        <w:t xml:space="preserve">. Sinds 1 januari 2015 moeten scholen het standaardformulier ‘Ouderverklaring vaststelling </w:t>
      </w:r>
      <w:proofErr w:type="spellStart"/>
      <w:r w:rsidR="00942A2A" w:rsidRPr="00EC0B3B">
        <w:rPr>
          <w:i/>
        </w:rPr>
        <w:t>leerlinggewicht</w:t>
      </w:r>
      <w:proofErr w:type="spellEnd"/>
      <w:r w:rsidR="00942A2A" w:rsidRPr="00EC0B3B">
        <w:rPr>
          <w:i/>
        </w:rPr>
        <w:t>’ van het ministerie van OCW gebruiken voor het bepalen van het gewicht van een leerling. Volgens de wet is het opleidingsniveau van ouder(s)/verzorger(s) op de eerste schooldag bepalend voor het gewicht van de leerling. Ouder(s)</w:t>
      </w:r>
      <w:r w:rsidRPr="00EC0B3B">
        <w:rPr>
          <w:i/>
        </w:rPr>
        <w:t>/verzorger(s) moeten deze verklaring daarom op de eerste schooldag van het kind invullen. De school stelt op basis van de gegevens van de gegevens van ouder(s)/verzorger(s) het gewicht van de leerling vast en neemt het formulier voor de school en de ouderverklaring(en) op in de administratie.</w:t>
      </w:r>
    </w:p>
    <w:p w14:paraId="213D29F4" w14:textId="77777777" w:rsidR="00EC0B3B" w:rsidRDefault="00EC0B3B" w:rsidP="00AB4B04">
      <w:pPr>
        <w:pStyle w:val="Geenafstand"/>
      </w:pPr>
    </w:p>
    <w:p w14:paraId="49F46259" w14:textId="77777777" w:rsidR="00252A06" w:rsidRDefault="00252A06" w:rsidP="00AB4B04">
      <w:pPr>
        <w:pStyle w:val="Geenafstand"/>
      </w:pPr>
    </w:p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5943"/>
      </w:tblGrid>
      <w:tr w:rsidR="00EE0A91" w:rsidRPr="00155DE9" w14:paraId="70F42561" w14:textId="77777777" w:rsidTr="00252A06">
        <w:trPr>
          <w:trHeight w:val="312"/>
        </w:trPr>
        <w:tc>
          <w:tcPr>
            <w:tcW w:w="3119" w:type="dxa"/>
            <w:shd w:val="clear" w:color="auto" w:fill="auto"/>
            <w:vAlign w:val="center"/>
          </w:tcPr>
          <w:p w14:paraId="26F45B63" w14:textId="6E00EB52" w:rsidR="00EE0A91" w:rsidRDefault="00EE0A91" w:rsidP="00AB4B04">
            <w:pPr>
              <w:pStyle w:val="Geenafstand"/>
            </w:pPr>
            <w:r>
              <w:t xml:space="preserve">Datum </w:t>
            </w:r>
            <w:r w:rsidR="00252A06">
              <w:t>ontvangst aanmeldformulier</w:t>
            </w:r>
            <w:r>
              <w:t>: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0762B631" w14:textId="77777777" w:rsidR="00EE0A91" w:rsidRPr="00386ADA" w:rsidRDefault="00EE0A91" w:rsidP="00AB4B04">
            <w:pPr>
              <w:pStyle w:val="Geenafstand"/>
            </w:pPr>
          </w:p>
        </w:tc>
      </w:tr>
      <w:tr w:rsidR="00174841" w:rsidRPr="00155DE9" w14:paraId="65F8C5A4" w14:textId="77777777" w:rsidTr="00252A06">
        <w:trPr>
          <w:trHeight w:val="312"/>
        </w:trPr>
        <w:tc>
          <w:tcPr>
            <w:tcW w:w="3119" w:type="dxa"/>
            <w:shd w:val="clear" w:color="auto" w:fill="auto"/>
            <w:vAlign w:val="center"/>
          </w:tcPr>
          <w:p w14:paraId="178484BF" w14:textId="4EB8E8AE" w:rsidR="00174841" w:rsidRDefault="00174841" w:rsidP="00AB4B04">
            <w:pPr>
              <w:pStyle w:val="Geenafstand"/>
            </w:pPr>
            <w:r>
              <w:t>Datum verzending ontvangstbevestiging: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51E554F3" w14:textId="77777777" w:rsidR="00174841" w:rsidRPr="00386ADA" w:rsidRDefault="00174841" w:rsidP="00AB4B04">
            <w:pPr>
              <w:pStyle w:val="Geenafstand"/>
            </w:pPr>
          </w:p>
        </w:tc>
      </w:tr>
      <w:tr w:rsidR="00174841" w:rsidRPr="00155DE9" w14:paraId="44D8A0DE" w14:textId="77777777" w:rsidTr="00252A06">
        <w:trPr>
          <w:trHeight w:val="312"/>
        </w:trPr>
        <w:tc>
          <w:tcPr>
            <w:tcW w:w="3119" w:type="dxa"/>
            <w:shd w:val="clear" w:color="auto" w:fill="auto"/>
            <w:vAlign w:val="center"/>
          </w:tcPr>
          <w:p w14:paraId="1C443D7F" w14:textId="7FBFC187" w:rsidR="00174841" w:rsidRDefault="00174841" w:rsidP="00AB4B04">
            <w:pPr>
              <w:pStyle w:val="Geenafstand"/>
            </w:pPr>
            <w:r>
              <w:t>Datum verzending brief met besluit toelaatbaarheid: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00F7FE04" w14:textId="77777777" w:rsidR="00174841" w:rsidRPr="00386ADA" w:rsidRDefault="00174841" w:rsidP="00AB4B04">
            <w:pPr>
              <w:pStyle w:val="Geenafstand"/>
            </w:pPr>
          </w:p>
        </w:tc>
      </w:tr>
      <w:tr w:rsidR="00174841" w:rsidRPr="00155DE9" w14:paraId="2E324968" w14:textId="77777777" w:rsidTr="00252A06">
        <w:trPr>
          <w:trHeight w:val="312"/>
        </w:trPr>
        <w:tc>
          <w:tcPr>
            <w:tcW w:w="3119" w:type="dxa"/>
            <w:shd w:val="clear" w:color="auto" w:fill="auto"/>
            <w:vAlign w:val="center"/>
          </w:tcPr>
          <w:p w14:paraId="4824A5CA" w14:textId="77777777" w:rsidR="00174841" w:rsidRDefault="00174841" w:rsidP="00AB4B04">
            <w:pPr>
              <w:pStyle w:val="Geenafstand"/>
            </w:pPr>
          </w:p>
        </w:tc>
        <w:tc>
          <w:tcPr>
            <w:tcW w:w="5943" w:type="dxa"/>
            <w:shd w:val="clear" w:color="auto" w:fill="auto"/>
            <w:vAlign w:val="center"/>
          </w:tcPr>
          <w:p w14:paraId="40F911F2" w14:textId="77777777" w:rsidR="00174841" w:rsidRPr="00386ADA" w:rsidRDefault="00174841" w:rsidP="00AB4B04">
            <w:pPr>
              <w:pStyle w:val="Geenafstand"/>
            </w:pPr>
          </w:p>
        </w:tc>
      </w:tr>
      <w:tr w:rsidR="00174841" w:rsidRPr="00155DE9" w14:paraId="046F4EF7" w14:textId="77777777" w:rsidTr="00252A06">
        <w:trPr>
          <w:trHeight w:val="312"/>
        </w:trPr>
        <w:tc>
          <w:tcPr>
            <w:tcW w:w="3119" w:type="dxa"/>
            <w:shd w:val="clear" w:color="auto" w:fill="auto"/>
            <w:vAlign w:val="center"/>
          </w:tcPr>
          <w:p w14:paraId="0A861C2E" w14:textId="2D50738A" w:rsidR="00174841" w:rsidRDefault="00174841" w:rsidP="00AB4B04">
            <w:pPr>
              <w:pStyle w:val="Geenafstand"/>
            </w:pPr>
            <w:r>
              <w:t>Datum van inschrijving: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55F3C8E8" w14:textId="77777777" w:rsidR="00174841" w:rsidRPr="00386ADA" w:rsidRDefault="00174841" w:rsidP="00AB4B04">
            <w:pPr>
              <w:pStyle w:val="Geenafstand"/>
            </w:pPr>
          </w:p>
        </w:tc>
      </w:tr>
      <w:tr w:rsidR="00252A06" w:rsidRPr="00155DE9" w14:paraId="6250BCF1" w14:textId="77777777" w:rsidTr="00252A06">
        <w:trPr>
          <w:trHeight w:val="312"/>
        </w:trPr>
        <w:tc>
          <w:tcPr>
            <w:tcW w:w="3119" w:type="dxa"/>
            <w:shd w:val="clear" w:color="auto" w:fill="auto"/>
            <w:vAlign w:val="center"/>
          </w:tcPr>
          <w:p w14:paraId="6BE76410" w14:textId="3ADE415F" w:rsidR="00252A06" w:rsidRPr="00252A06" w:rsidRDefault="00252A06" w:rsidP="00AB4B04">
            <w:pPr>
              <w:pStyle w:val="Geenafstand"/>
            </w:pPr>
            <w:r w:rsidRPr="00252A06">
              <w:t>Datum eerste schooldag kind: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6F6BA2B" w14:textId="77777777" w:rsidR="00252A06" w:rsidRPr="00252A06" w:rsidRDefault="00252A06" w:rsidP="00AB4B04">
            <w:pPr>
              <w:pStyle w:val="Geenafstand"/>
            </w:pPr>
          </w:p>
        </w:tc>
      </w:tr>
      <w:tr w:rsidR="00252A06" w:rsidRPr="00155DE9" w14:paraId="015A1EBD" w14:textId="77777777" w:rsidTr="00252A06">
        <w:trPr>
          <w:trHeight w:val="312"/>
        </w:trPr>
        <w:tc>
          <w:tcPr>
            <w:tcW w:w="3119" w:type="dxa"/>
            <w:shd w:val="clear" w:color="auto" w:fill="auto"/>
            <w:vAlign w:val="center"/>
          </w:tcPr>
          <w:p w14:paraId="669A953A" w14:textId="075DEDDA" w:rsidR="00252A06" w:rsidRPr="00252A06" w:rsidRDefault="00252A06" w:rsidP="00AB4B04">
            <w:pPr>
              <w:pStyle w:val="Geenafstand"/>
            </w:pPr>
            <w:r w:rsidRPr="00252A06">
              <w:t>Geplaats in groep: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535BBC78" w14:textId="77777777" w:rsidR="00252A06" w:rsidRPr="00252A06" w:rsidRDefault="00252A06" w:rsidP="00AB4B04">
            <w:pPr>
              <w:pStyle w:val="Geenafstand"/>
            </w:pPr>
          </w:p>
        </w:tc>
      </w:tr>
      <w:tr w:rsidR="00252A06" w:rsidRPr="00155DE9" w14:paraId="23446B89" w14:textId="77777777" w:rsidTr="00252A06">
        <w:trPr>
          <w:trHeight w:val="312"/>
        </w:trPr>
        <w:tc>
          <w:tcPr>
            <w:tcW w:w="3119" w:type="dxa"/>
            <w:shd w:val="clear" w:color="auto" w:fill="auto"/>
            <w:vAlign w:val="center"/>
          </w:tcPr>
          <w:p w14:paraId="74B2AE98" w14:textId="2C0AF63E" w:rsidR="00252A06" w:rsidRPr="00252A06" w:rsidRDefault="00252A06" w:rsidP="00AB4B04">
            <w:pPr>
              <w:pStyle w:val="Geenafstand"/>
            </w:pPr>
            <w:r w:rsidRPr="00252A06">
              <w:t>Leerling gewicht: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05E0FC87" w14:textId="16E6CC2A" w:rsidR="00252A06" w:rsidRPr="00252A06" w:rsidRDefault="00252A06" w:rsidP="00AB4B04">
            <w:pPr>
              <w:pStyle w:val="Geenafstand"/>
            </w:pPr>
            <w:r w:rsidRPr="00252A06">
              <w:t xml:space="preserve">⃝ 0  </w:t>
            </w:r>
            <w:r>
              <w:t xml:space="preserve">     </w:t>
            </w:r>
            <w:r w:rsidRPr="00252A06">
              <w:t xml:space="preserve">  ⃝ 0,3  </w:t>
            </w:r>
            <w:r>
              <w:t xml:space="preserve">     </w:t>
            </w:r>
            <w:r w:rsidRPr="00252A06">
              <w:t xml:space="preserve"> ⃝ 1,2   </w:t>
            </w:r>
          </w:p>
        </w:tc>
      </w:tr>
      <w:tr w:rsidR="00252A06" w:rsidRPr="00155DE9" w14:paraId="15196C06" w14:textId="77777777" w:rsidTr="00252A06">
        <w:trPr>
          <w:trHeight w:val="312"/>
        </w:trPr>
        <w:tc>
          <w:tcPr>
            <w:tcW w:w="3119" w:type="dxa"/>
            <w:shd w:val="clear" w:color="auto" w:fill="auto"/>
            <w:vAlign w:val="center"/>
          </w:tcPr>
          <w:p w14:paraId="4C7727E5" w14:textId="77777777" w:rsidR="00252A06" w:rsidRPr="00252A06" w:rsidRDefault="00252A06" w:rsidP="00AB4B04">
            <w:pPr>
              <w:pStyle w:val="Geenafstand"/>
            </w:pPr>
          </w:p>
        </w:tc>
        <w:tc>
          <w:tcPr>
            <w:tcW w:w="5943" w:type="dxa"/>
            <w:shd w:val="clear" w:color="auto" w:fill="auto"/>
            <w:vAlign w:val="center"/>
          </w:tcPr>
          <w:p w14:paraId="12425090" w14:textId="77777777" w:rsidR="00252A06" w:rsidRPr="00252A06" w:rsidRDefault="00252A06" w:rsidP="00AB4B04">
            <w:pPr>
              <w:pStyle w:val="Geenafstand"/>
            </w:pPr>
          </w:p>
        </w:tc>
      </w:tr>
      <w:tr w:rsidR="00252A06" w:rsidRPr="00155DE9" w14:paraId="537123C0" w14:textId="77777777" w:rsidTr="00252A06">
        <w:trPr>
          <w:trHeight w:val="312"/>
        </w:trPr>
        <w:tc>
          <w:tcPr>
            <w:tcW w:w="3119" w:type="dxa"/>
            <w:shd w:val="clear" w:color="auto" w:fill="auto"/>
            <w:vAlign w:val="center"/>
          </w:tcPr>
          <w:p w14:paraId="5A3C594B" w14:textId="6CC7D89F" w:rsidR="00252A06" w:rsidRPr="00252A06" w:rsidRDefault="00252A06" w:rsidP="00AB4B04">
            <w:pPr>
              <w:pStyle w:val="Geenafstand"/>
            </w:pPr>
            <w:r>
              <w:t xml:space="preserve">Datum </w:t>
            </w:r>
            <w:r w:rsidR="00174841">
              <w:t xml:space="preserve">van </w:t>
            </w:r>
            <w:r>
              <w:t>uitschrijving: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583A663D" w14:textId="77777777" w:rsidR="00252A06" w:rsidRPr="00252A06" w:rsidRDefault="00252A06" w:rsidP="00AB4B04">
            <w:pPr>
              <w:pStyle w:val="Geenafstand"/>
            </w:pPr>
          </w:p>
        </w:tc>
      </w:tr>
      <w:tr w:rsidR="00252A06" w:rsidRPr="00155DE9" w14:paraId="0B382F6C" w14:textId="77777777" w:rsidTr="00252A06">
        <w:trPr>
          <w:trHeight w:val="312"/>
        </w:trPr>
        <w:tc>
          <w:tcPr>
            <w:tcW w:w="3119" w:type="dxa"/>
            <w:shd w:val="clear" w:color="auto" w:fill="auto"/>
            <w:vAlign w:val="center"/>
          </w:tcPr>
          <w:p w14:paraId="49B8993E" w14:textId="18E811F0" w:rsidR="00252A06" w:rsidRDefault="00252A06" w:rsidP="00AB4B04">
            <w:pPr>
              <w:pStyle w:val="Geenafstand"/>
            </w:pPr>
            <w:r>
              <w:t>Reden van uitschrijving: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49DBAAE7" w14:textId="77777777" w:rsidR="00252A06" w:rsidRPr="00252A06" w:rsidRDefault="00252A06" w:rsidP="00AB4B04">
            <w:pPr>
              <w:pStyle w:val="Geenafstand"/>
            </w:pPr>
          </w:p>
        </w:tc>
      </w:tr>
    </w:tbl>
    <w:p w14:paraId="7C8B0A5E" w14:textId="77777777" w:rsidR="00EE0A91" w:rsidRPr="00E85684" w:rsidRDefault="00EE0A91" w:rsidP="00AB4B04">
      <w:pPr>
        <w:pStyle w:val="Geenafstand"/>
      </w:pPr>
    </w:p>
    <w:sectPr w:rsidR="00EE0A91" w:rsidRPr="00E85684" w:rsidSect="001D30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69" w:right="1417" w:bottom="993" w:left="1417" w:header="708" w:footer="32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F6F0" w14:textId="77777777" w:rsidR="001D301A" w:rsidRDefault="001D301A" w:rsidP="00A9354C">
      <w:pPr>
        <w:spacing w:after="0" w:line="240" w:lineRule="auto"/>
      </w:pPr>
      <w:r>
        <w:separator/>
      </w:r>
    </w:p>
  </w:endnote>
  <w:endnote w:type="continuationSeparator" w:id="0">
    <w:p w14:paraId="0C2C2713" w14:textId="77777777" w:rsidR="001D301A" w:rsidRDefault="001D301A" w:rsidP="00A9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91688" w14:textId="77777777" w:rsidR="003F3261" w:rsidRDefault="003F326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leftFromText="141" w:rightFromText="141" w:vertAnchor="text" w:horzAnchor="margin" w:tblpY="789"/>
      <w:tblW w:w="515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265"/>
    </w:tblGrid>
    <w:tr w:rsidR="00EE0A91" w14:paraId="348CC6C2" w14:textId="77777777" w:rsidTr="00A54178">
      <w:tc>
        <w:tcPr>
          <w:tcW w:w="3789" w:type="pct"/>
          <w:tcBorders>
            <w:right w:val="single" w:sz="4" w:space="0" w:color="77278B" w:themeColor="text2"/>
          </w:tcBorders>
          <w:tcMar>
            <w:top w:w="227" w:type="dxa"/>
            <w:bottom w:w="227" w:type="dxa"/>
            <w:right w:w="0" w:type="dxa"/>
          </w:tcMar>
        </w:tcPr>
        <w:p w14:paraId="2AB8896A" w14:textId="5DA98F1B" w:rsidR="00EE0A91" w:rsidRDefault="00EE0A91" w:rsidP="00244C2B">
          <w:pPr>
            <w:pStyle w:val="Koptekst"/>
          </w:pPr>
        </w:p>
      </w:tc>
      <w:tc>
        <w:tcPr>
          <w:tcW w:w="1211" w:type="pct"/>
        </w:tcPr>
        <w:p w14:paraId="047C6DCB" w14:textId="77777777" w:rsidR="00EE0A91" w:rsidRPr="00244C2B" w:rsidRDefault="00EE0A91" w:rsidP="00244C2B">
          <w:pPr>
            <w:pStyle w:val="Koptekst"/>
            <w:rPr>
              <w:noProof/>
            </w:rPr>
          </w:pPr>
          <w:r w:rsidRPr="00244C2B">
            <w:rPr>
              <w:noProof/>
              <w:color w:val="77278B" w:themeColor="accent6"/>
            </w:rPr>
            <w:t xml:space="preserve">pagina </w:t>
          </w:r>
          <w:r w:rsidRPr="00244C2B">
            <w:rPr>
              <w:bCs/>
              <w:noProof/>
              <w:color w:val="77278B" w:themeColor="accent6"/>
            </w:rPr>
            <w:fldChar w:fldCharType="begin"/>
          </w:r>
          <w:r w:rsidRPr="00244C2B">
            <w:rPr>
              <w:bCs/>
              <w:noProof/>
              <w:color w:val="77278B" w:themeColor="accent6"/>
            </w:rPr>
            <w:instrText>PAGE  \* Arabic  \* MERGEFORMAT</w:instrText>
          </w:r>
          <w:r w:rsidRPr="00244C2B">
            <w:rPr>
              <w:bCs/>
              <w:noProof/>
              <w:color w:val="77278B" w:themeColor="accent6"/>
            </w:rPr>
            <w:fldChar w:fldCharType="separate"/>
          </w:r>
          <w:r w:rsidRPr="00244C2B">
            <w:rPr>
              <w:bCs/>
              <w:noProof/>
              <w:color w:val="77278B" w:themeColor="accent6"/>
            </w:rPr>
            <w:t>1</w:t>
          </w:r>
          <w:r w:rsidRPr="00244C2B">
            <w:rPr>
              <w:bCs/>
              <w:noProof/>
              <w:color w:val="77278B" w:themeColor="accent6"/>
            </w:rPr>
            <w:fldChar w:fldCharType="end"/>
          </w:r>
          <w:r w:rsidRPr="00244C2B">
            <w:rPr>
              <w:noProof/>
              <w:color w:val="77278B" w:themeColor="accent6"/>
            </w:rPr>
            <w:t xml:space="preserve"> </w:t>
          </w:r>
        </w:p>
      </w:tc>
    </w:tr>
  </w:tbl>
  <w:p w14:paraId="17B1DB4B" w14:textId="77777777" w:rsidR="00EE0A91" w:rsidRDefault="00EE0A9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leftFromText="141" w:rightFromText="141" w:vertAnchor="text" w:horzAnchor="margin" w:tblpY="789"/>
      <w:tblW w:w="39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7"/>
    </w:tblGrid>
    <w:tr w:rsidR="00EE0A91" w14:paraId="0A95F3C8" w14:textId="77777777" w:rsidTr="00A54178">
      <w:tc>
        <w:tcPr>
          <w:tcW w:w="5000" w:type="pct"/>
          <w:tcMar>
            <w:top w:w="227" w:type="dxa"/>
            <w:bottom w:w="227" w:type="dxa"/>
            <w:right w:w="0" w:type="dxa"/>
          </w:tcMar>
        </w:tcPr>
        <w:p w14:paraId="6829119F" w14:textId="644DDC7E" w:rsidR="00EE0A91" w:rsidRDefault="00EE0A91" w:rsidP="00202E24">
          <w:pPr>
            <w:pStyle w:val="Koptekst"/>
          </w:pPr>
        </w:p>
      </w:tc>
    </w:tr>
  </w:tbl>
  <w:p w14:paraId="35B5EC2A" w14:textId="77777777" w:rsidR="00EE0A91" w:rsidRDefault="00EE0A91" w:rsidP="00C840E5">
    <w:pPr>
      <w:pStyle w:val="Voettekst"/>
      <w:tabs>
        <w:tab w:val="clear" w:pos="4536"/>
        <w:tab w:val="clear" w:pos="9072"/>
        <w:tab w:val="left" w:pos="1308"/>
      </w:tabs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19B37" w14:textId="77777777" w:rsidR="001D301A" w:rsidRDefault="001D301A" w:rsidP="00A9354C">
      <w:pPr>
        <w:spacing w:after="0" w:line="240" w:lineRule="auto"/>
      </w:pPr>
      <w:r>
        <w:separator/>
      </w:r>
    </w:p>
  </w:footnote>
  <w:footnote w:type="continuationSeparator" w:id="0">
    <w:p w14:paraId="31662519" w14:textId="77777777" w:rsidR="001D301A" w:rsidRDefault="001D301A" w:rsidP="00A9354C">
      <w:pPr>
        <w:spacing w:after="0" w:line="240" w:lineRule="auto"/>
      </w:pPr>
      <w:r>
        <w:continuationSeparator/>
      </w:r>
    </w:p>
  </w:footnote>
  <w:footnote w:id="1">
    <w:p w14:paraId="429B96E4" w14:textId="77777777" w:rsidR="00EE0A91" w:rsidRDefault="00EE0A91">
      <w:pPr>
        <w:pStyle w:val="Voetnoottekst"/>
      </w:pPr>
      <w:r>
        <w:rPr>
          <w:rStyle w:val="Voetnootmarkering"/>
        </w:rPr>
        <w:footnoteRef/>
      </w:r>
      <w:r>
        <w:t xml:space="preserve"> Voor- en Vroegschoolse Educatie</w:t>
      </w:r>
    </w:p>
  </w:footnote>
  <w:footnote w:id="2">
    <w:p w14:paraId="61AFE38A" w14:textId="270BDC67" w:rsidR="00EE0A91" w:rsidRDefault="00EE0A91">
      <w:pPr>
        <w:pStyle w:val="Voetnoottekst"/>
      </w:pPr>
      <w:r>
        <w:rPr>
          <w:rStyle w:val="Voetnootmarkering"/>
        </w:rPr>
        <w:footnoteRef/>
      </w:r>
      <w:r>
        <w:t xml:space="preserve"> E-mail vanuit school, om u te informeren over schoolzaken en de ontwikkeling van uw kind.</w:t>
      </w:r>
    </w:p>
  </w:footnote>
  <w:footnote w:id="3">
    <w:p w14:paraId="6921E497" w14:textId="0D106F85" w:rsidR="00EE0A91" w:rsidRDefault="00EE0A91">
      <w:pPr>
        <w:pStyle w:val="Voetnoottekst"/>
      </w:pPr>
      <w:r>
        <w:rPr>
          <w:rStyle w:val="Voetnootmarkering"/>
        </w:rPr>
        <w:footnoteRef/>
      </w:r>
      <w:r>
        <w:t xml:space="preserve"> Post vanuit school, om u te informeren over schoolzaken en de ontwikkeling van uw kind.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F3970" w14:textId="77777777" w:rsidR="003F3261" w:rsidRDefault="003F326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155" w14:textId="2E2A84DB" w:rsidR="00EE0A91" w:rsidRPr="00624FEC" w:rsidRDefault="003F3261" w:rsidP="00624FEC">
    <w:pPr>
      <w:pStyle w:val="Koptekst"/>
    </w:pPr>
    <w:r>
      <w:rPr>
        <w:noProof/>
      </w:rPr>
      <w:drawing>
        <wp:inline distT="0" distB="0" distL="0" distR="0" wp14:anchorId="30378C84" wp14:editId="4598B727">
          <wp:extent cx="783771" cy="696686"/>
          <wp:effectExtent l="0" t="0" r="3810" b="1905"/>
          <wp:docPr id="1610963611" name="Afbeelding 1" descr="Afbeelding met cirkel, logo, Graphics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963611" name="Afbeelding 1" descr="Afbeelding met cirkel, logo, Graphics, Lettertyp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872" cy="708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4FEC">
      <w:rPr>
        <w:noProof/>
      </w:rPr>
      <w:drawing>
        <wp:anchor distT="0" distB="0" distL="114300" distR="114300" simplePos="0" relativeHeight="251672576" behindDoc="0" locked="0" layoutInCell="1" allowOverlap="1" wp14:anchorId="5C76B52D" wp14:editId="1002FFD7">
          <wp:simplePos x="0" y="0"/>
          <wp:positionH relativeFrom="column">
            <wp:posOffset>4852208</wp:posOffset>
          </wp:positionH>
          <wp:positionV relativeFrom="paragraph">
            <wp:posOffset>-181610</wp:posOffset>
          </wp:positionV>
          <wp:extent cx="1271680" cy="605562"/>
          <wp:effectExtent l="0" t="0" r="0" b="4445"/>
          <wp:wrapThrough wrapText="bothSides">
            <wp:wrapPolygon edited="0">
              <wp:start x="8416" y="0"/>
              <wp:lineTo x="6905" y="2267"/>
              <wp:lineTo x="6258" y="4533"/>
              <wp:lineTo x="6474" y="11333"/>
              <wp:lineTo x="9495" y="14506"/>
              <wp:lineTo x="0" y="15412"/>
              <wp:lineTo x="0" y="20399"/>
              <wp:lineTo x="1295" y="21305"/>
              <wp:lineTo x="18773" y="21305"/>
              <wp:lineTo x="21363" y="20399"/>
              <wp:lineTo x="21363" y="15866"/>
              <wp:lineTo x="15105" y="14506"/>
              <wp:lineTo x="15105" y="7253"/>
              <wp:lineTo x="15968" y="4986"/>
              <wp:lineTo x="15321" y="3173"/>
              <wp:lineTo x="12731" y="0"/>
              <wp:lineTo x="8416" y="0"/>
            </wp:wrapPolygon>
          </wp:wrapThrough>
          <wp:docPr id="730277756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277756" name="Afbeelding 73027775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680" cy="605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240D" w14:textId="51F6C252" w:rsidR="00EE0A91" w:rsidRDefault="00D55E34">
    <w:pPr>
      <w:pStyle w:val="Koptekst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31E432F" wp14:editId="6878B365">
          <wp:simplePos x="0" y="0"/>
          <wp:positionH relativeFrom="column">
            <wp:posOffset>5044339</wp:posOffset>
          </wp:positionH>
          <wp:positionV relativeFrom="paragraph">
            <wp:posOffset>-205892</wp:posOffset>
          </wp:positionV>
          <wp:extent cx="1245870" cy="593090"/>
          <wp:effectExtent l="0" t="0" r="0" b="3810"/>
          <wp:wrapThrough wrapText="bothSides">
            <wp:wrapPolygon edited="0">
              <wp:start x="8587" y="0"/>
              <wp:lineTo x="6826" y="2775"/>
              <wp:lineTo x="6385" y="4625"/>
              <wp:lineTo x="6606" y="11101"/>
              <wp:lineTo x="9908" y="14801"/>
              <wp:lineTo x="0" y="15726"/>
              <wp:lineTo x="0" y="20351"/>
              <wp:lineTo x="1321" y="21276"/>
              <wp:lineTo x="18716" y="21276"/>
              <wp:lineTo x="21358" y="20351"/>
              <wp:lineTo x="21358" y="16188"/>
              <wp:lineTo x="15193" y="14801"/>
              <wp:lineTo x="15853" y="4625"/>
              <wp:lineTo x="15193" y="2775"/>
              <wp:lineTo x="12771" y="0"/>
              <wp:lineTo x="8587" y="0"/>
            </wp:wrapPolygon>
          </wp:wrapThrough>
          <wp:docPr id="233989674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89674" name="Afbeelding 233989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870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02A">
      <w:rPr>
        <w:noProof/>
      </w:rPr>
      <w:drawing>
        <wp:anchor distT="0" distB="0" distL="114300" distR="114300" simplePos="0" relativeHeight="251670528" behindDoc="0" locked="0" layoutInCell="1" allowOverlap="1" wp14:anchorId="12E2D263" wp14:editId="621E89CA">
          <wp:simplePos x="0" y="0"/>
          <wp:positionH relativeFrom="column">
            <wp:posOffset>1905</wp:posOffset>
          </wp:positionH>
          <wp:positionV relativeFrom="paragraph">
            <wp:posOffset>-351226</wp:posOffset>
          </wp:positionV>
          <wp:extent cx="987067" cy="987067"/>
          <wp:effectExtent l="0" t="0" r="3810" b="3810"/>
          <wp:wrapThrough wrapText="bothSides">
            <wp:wrapPolygon edited="0">
              <wp:start x="0" y="0"/>
              <wp:lineTo x="0" y="21405"/>
              <wp:lineTo x="21405" y="21405"/>
              <wp:lineTo x="21405" y="0"/>
              <wp:lineTo x="0" y="0"/>
            </wp:wrapPolygon>
          </wp:wrapThrough>
          <wp:docPr id="59360377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603777" name="Afbeelding 59360377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067" cy="987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A7CD0"/>
    <w:multiLevelType w:val="hybridMultilevel"/>
    <w:tmpl w:val="0D8E5F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869F3"/>
    <w:multiLevelType w:val="hybridMultilevel"/>
    <w:tmpl w:val="45A0A25E"/>
    <w:lvl w:ilvl="0" w:tplc="2D28E0B0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94F3D"/>
    <w:multiLevelType w:val="hybridMultilevel"/>
    <w:tmpl w:val="3E5A8B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928DD"/>
    <w:multiLevelType w:val="hybridMultilevel"/>
    <w:tmpl w:val="9C1EA6A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6924355">
    <w:abstractNumId w:val="0"/>
  </w:num>
  <w:num w:numId="2" w16cid:durableId="1101730116">
    <w:abstractNumId w:val="1"/>
  </w:num>
  <w:num w:numId="3" w16cid:durableId="1029912116">
    <w:abstractNumId w:val="3"/>
  </w:num>
  <w:num w:numId="4" w16cid:durableId="1496921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78"/>
    <w:rsid w:val="00026C0E"/>
    <w:rsid w:val="00077DB6"/>
    <w:rsid w:val="000D297D"/>
    <w:rsid w:val="00126E84"/>
    <w:rsid w:val="00155DE9"/>
    <w:rsid w:val="00174841"/>
    <w:rsid w:val="00195570"/>
    <w:rsid w:val="001D301A"/>
    <w:rsid w:val="00202E24"/>
    <w:rsid w:val="00244C2B"/>
    <w:rsid w:val="00252A06"/>
    <w:rsid w:val="002624B8"/>
    <w:rsid w:val="002D7F01"/>
    <w:rsid w:val="003040A5"/>
    <w:rsid w:val="00316746"/>
    <w:rsid w:val="00337D99"/>
    <w:rsid w:val="0035474F"/>
    <w:rsid w:val="00356698"/>
    <w:rsid w:val="00386ADA"/>
    <w:rsid w:val="003C2DF4"/>
    <w:rsid w:val="003C79BE"/>
    <w:rsid w:val="003F3261"/>
    <w:rsid w:val="0043639A"/>
    <w:rsid w:val="00452DA2"/>
    <w:rsid w:val="004728CB"/>
    <w:rsid w:val="004D21F6"/>
    <w:rsid w:val="004F0BC7"/>
    <w:rsid w:val="004F3C30"/>
    <w:rsid w:val="004F7FA1"/>
    <w:rsid w:val="005924D9"/>
    <w:rsid w:val="005C167B"/>
    <w:rsid w:val="00611097"/>
    <w:rsid w:val="00612020"/>
    <w:rsid w:val="00624FEC"/>
    <w:rsid w:val="00651434"/>
    <w:rsid w:val="00652799"/>
    <w:rsid w:val="00656DDE"/>
    <w:rsid w:val="00690512"/>
    <w:rsid w:val="0072500F"/>
    <w:rsid w:val="0072700A"/>
    <w:rsid w:val="007E5B2E"/>
    <w:rsid w:val="008C062F"/>
    <w:rsid w:val="008C2B68"/>
    <w:rsid w:val="00942A2A"/>
    <w:rsid w:val="009507BE"/>
    <w:rsid w:val="009D705B"/>
    <w:rsid w:val="00A4293C"/>
    <w:rsid w:val="00A54178"/>
    <w:rsid w:val="00A9354C"/>
    <w:rsid w:val="00AA5D23"/>
    <w:rsid w:val="00AB4B04"/>
    <w:rsid w:val="00AF2520"/>
    <w:rsid w:val="00B54359"/>
    <w:rsid w:val="00B760E7"/>
    <w:rsid w:val="00BB2BBF"/>
    <w:rsid w:val="00C23155"/>
    <w:rsid w:val="00C26198"/>
    <w:rsid w:val="00C31F58"/>
    <w:rsid w:val="00C71A4C"/>
    <w:rsid w:val="00C840E5"/>
    <w:rsid w:val="00D53A57"/>
    <w:rsid w:val="00D55E34"/>
    <w:rsid w:val="00DF2521"/>
    <w:rsid w:val="00E00588"/>
    <w:rsid w:val="00E04ABC"/>
    <w:rsid w:val="00E25FE1"/>
    <w:rsid w:val="00E6363C"/>
    <w:rsid w:val="00E6702A"/>
    <w:rsid w:val="00E7183B"/>
    <w:rsid w:val="00E85684"/>
    <w:rsid w:val="00E9533D"/>
    <w:rsid w:val="00EA7EF5"/>
    <w:rsid w:val="00EC0B3B"/>
    <w:rsid w:val="00EE0A91"/>
    <w:rsid w:val="00F2036C"/>
    <w:rsid w:val="00F51AD7"/>
    <w:rsid w:val="00F52196"/>
    <w:rsid w:val="00FB159E"/>
    <w:rsid w:val="00FB24FF"/>
    <w:rsid w:val="00FD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3B1A8"/>
  <w15:chartTrackingRefBased/>
  <w15:docId w15:val="{A39207D6-206F-4AFA-A312-42282F9D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4C2B"/>
  </w:style>
  <w:style w:type="paragraph" w:styleId="Kop1">
    <w:name w:val="heading 1"/>
    <w:basedOn w:val="Standaard"/>
    <w:next w:val="Standaard"/>
    <w:link w:val="Kop1Char"/>
    <w:uiPriority w:val="9"/>
    <w:qFormat/>
    <w:rsid w:val="00244C2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77278B" w:themeColor="accent6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44C2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00AFDB" w:themeColor="accent1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44C2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7278B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4C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4C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7278B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4C2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77278B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4C2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76D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4C2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77278B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4C2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77278B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AB4B04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93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354C"/>
  </w:style>
  <w:style w:type="paragraph" w:styleId="Voettekst">
    <w:name w:val="footer"/>
    <w:basedOn w:val="Standaard"/>
    <w:link w:val="VoettekstChar"/>
    <w:uiPriority w:val="99"/>
    <w:unhideWhenUsed/>
    <w:rsid w:val="00A93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354C"/>
  </w:style>
  <w:style w:type="character" w:styleId="Zwaar">
    <w:name w:val="Strong"/>
    <w:basedOn w:val="Standaardalinea-lettertype"/>
    <w:uiPriority w:val="22"/>
    <w:qFormat/>
    <w:rsid w:val="00244C2B"/>
    <w:rPr>
      <w:b/>
      <w:bCs/>
    </w:rPr>
  </w:style>
  <w:style w:type="paragraph" w:customStyle="1" w:styleId="Briefhoofd">
    <w:name w:val="Briefhoofd"/>
    <w:basedOn w:val="Geenafstand"/>
    <w:link w:val="BriefhoofdChar"/>
    <w:rsid w:val="00A9354C"/>
    <w:pPr>
      <w:tabs>
        <w:tab w:val="right" w:pos="5103"/>
        <w:tab w:val="left" w:pos="5387"/>
      </w:tabs>
    </w:pPr>
  </w:style>
  <w:style w:type="character" w:customStyle="1" w:styleId="Kop1Char">
    <w:name w:val="Kop 1 Char"/>
    <w:basedOn w:val="Standaardalinea-lettertype"/>
    <w:link w:val="Kop1"/>
    <w:uiPriority w:val="9"/>
    <w:rsid w:val="00244C2B"/>
    <w:rPr>
      <w:rFonts w:asciiTheme="majorHAnsi" w:eastAsiaTheme="majorEastAsia" w:hAnsiTheme="majorHAnsi" w:cstheme="majorBidi"/>
      <w:color w:val="77278B" w:themeColor="accent6"/>
      <w:sz w:val="36"/>
      <w:szCs w:val="36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B4B04"/>
  </w:style>
  <w:style w:type="character" w:customStyle="1" w:styleId="BriefhoofdChar">
    <w:name w:val="Briefhoofd Char"/>
    <w:basedOn w:val="GeenafstandChar"/>
    <w:link w:val="Briefhoofd"/>
    <w:rsid w:val="00A9354C"/>
    <w:rPr>
      <w:sz w:val="22"/>
      <w:szCs w:val="22"/>
    </w:rPr>
  </w:style>
  <w:style w:type="character" w:customStyle="1" w:styleId="Kop2Char">
    <w:name w:val="Kop 2 Char"/>
    <w:basedOn w:val="Standaardalinea-lettertype"/>
    <w:link w:val="Kop2"/>
    <w:uiPriority w:val="9"/>
    <w:rsid w:val="00244C2B"/>
    <w:rPr>
      <w:rFonts w:asciiTheme="majorHAnsi" w:eastAsiaTheme="majorEastAsia" w:hAnsiTheme="majorHAnsi" w:cstheme="majorBidi"/>
      <w:color w:val="00AFDB" w:themeColor="accent1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244C2B"/>
    <w:rPr>
      <w:rFonts w:asciiTheme="majorHAnsi" w:eastAsiaTheme="majorEastAsia" w:hAnsiTheme="majorHAnsi" w:cstheme="majorBidi"/>
      <w:color w:val="77278B" w:themeColor="text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4C2B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4C2B"/>
    <w:rPr>
      <w:rFonts w:asciiTheme="majorHAnsi" w:eastAsiaTheme="majorEastAsia" w:hAnsiTheme="majorHAnsi" w:cstheme="majorBidi"/>
      <w:color w:val="77278B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4C2B"/>
    <w:rPr>
      <w:rFonts w:asciiTheme="majorHAnsi" w:eastAsiaTheme="majorEastAsia" w:hAnsiTheme="majorHAnsi" w:cstheme="majorBidi"/>
      <w:i/>
      <w:iCs/>
      <w:color w:val="77278B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4C2B"/>
    <w:rPr>
      <w:rFonts w:asciiTheme="majorHAnsi" w:eastAsiaTheme="majorEastAsia" w:hAnsiTheme="majorHAnsi" w:cstheme="majorBidi"/>
      <w:i/>
      <w:iCs/>
      <w:color w:val="00576D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4C2B"/>
    <w:rPr>
      <w:rFonts w:asciiTheme="majorHAnsi" w:eastAsiaTheme="majorEastAsia" w:hAnsiTheme="majorHAnsi" w:cstheme="majorBidi"/>
      <w:b/>
      <w:bCs/>
      <w:color w:val="77278B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4C2B"/>
    <w:rPr>
      <w:rFonts w:asciiTheme="majorHAnsi" w:eastAsiaTheme="majorEastAsia" w:hAnsiTheme="majorHAnsi" w:cstheme="majorBidi"/>
      <w:b/>
      <w:bCs/>
      <w:i/>
      <w:iCs/>
      <w:color w:val="77278B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44C2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244C2B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AFDB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4C2B"/>
    <w:rPr>
      <w:rFonts w:asciiTheme="majorHAnsi" w:eastAsiaTheme="majorEastAsia" w:hAnsiTheme="majorHAnsi" w:cstheme="majorBidi"/>
      <w:color w:val="00AFDB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4C2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4C2B"/>
    <w:rPr>
      <w:rFonts w:asciiTheme="majorHAnsi" w:eastAsiaTheme="majorEastAsia" w:hAnsiTheme="majorHAnsi" w:cstheme="majorBidi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244C2B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244C2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4C2B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4C2B"/>
    <w:pPr>
      <w:pBdr>
        <w:left w:val="single" w:sz="18" w:space="12" w:color="00AFDB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AFDB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4C2B"/>
    <w:rPr>
      <w:rFonts w:asciiTheme="majorHAnsi" w:eastAsiaTheme="majorEastAsia" w:hAnsiTheme="majorHAnsi" w:cstheme="majorBidi"/>
      <w:color w:val="00AFDB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244C2B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244C2B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244C2B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244C2B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244C2B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44C2B"/>
    <w:pPr>
      <w:outlineLvl w:val="9"/>
    </w:pPr>
  </w:style>
  <w:style w:type="table" w:styleId="Tabelraster">
    <w:name w:val="Table Grid"/>
    <w:basedOn w:val="Standaardtabel"/>
    <w:uiPriority w:val="39"/>
    <w:rsid w:val="00B7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9533D"/>
    <w:rPr>
      <w:color w:val="00AFDB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9533D"/>
    <w:rPr>
      <w:color w:val="808080"/>
      <w:shd w:val="clear" w:color="auto" w:fill="E6E6E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51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1434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unhideWhenUsed/>
    <w:rsid w:val="00AA5D23"/>
    <w:pPr>
      <w:spacing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AA5D23"/>
  </w:style>
  <w:style w:type="character" w:styleId="Voetnootmarkering">
    <w:name w:val="footnote reference"/>
    <w:basedOn w:val="Standaardalinea-lettertype"/>
    <w:uiPriority w:val="99"/>
    <w:semiHidden/>
    <w:unhideWhenUsed/>
    <w:rsid w:val="00AA5D23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AF25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rchipelprimair.nl/aanmelde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rchipelprimair.nl/privac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media\Documents\Aangepaste%20Office-sjablonen\Archipel_memo.dotx" TargetMode="External"/></Relationships>
</file>

<file path=word/theme/theme1.xml><?xml version="1.0" encoding="utf-8"?>
<a:theme xmlns:a="http://schemas.openxmlformats.org/drawingml/2006/main" name="Kantoorthema">
  <a:themeElements>
    <a:clrScheme name="Archipel">
      <a:dk1>
        <a:sysClr val="windowText" lastClr="000000"/>
      </a:dk1>
      <a:lt1>
        <a:sysClr val="window" lastClr="FFFFFF"/>
      </a:lt1>
      <a:dk2>
        <a:srgbClr val="77278B"/>
      </a:dk2>
      <a:lt2>
        <a:srgbClr val="E7E6E6"/>
      </a:lt2>
      <a:accent1>
        <a:srgbClr val="00AFDB"/>
      </a:accent1>
      <a:accent2>
        <a:srgbClr val="EF3E42"/>
      </a:accent2>
      <a:accent3>
        <a:srgbClr val="77278B"/>
      </a:accent3>
      <a:accent4>
        <a:srgbClr val="00AFDB"/>
      </a:accent4>
      <a:accent5>
        <a:srgbClr val="EF3E42"/>
      </a:accent5>
      <a:accent6>
        <a:srgbClr val="77278B"/>
      </a:accent6>
      <a:hlink>
        <a:srgbClr val="00AFDB"/>
      </a:hlink>
      <a:folHlink>
        <a:srgbClr val="77278B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291DC9FF6984AAEF6FEEF5C0B160A" ma:contentTypeVersion="14" ma:contentTypeDescription="Een nieuw document maken." ma:contentTypeScope="" ma:versionID="454e924fb099259507b99240b58d3e2b">
  <xsd:schema xmlns:xsd="http://www.w3.org/2001/XMLSchema" xmlns:xs="http://www.w3.org/2001/XMLSchema" xmlns:p="http://schemas.microsoft.com/office/2006/metadata/properties" xmlns:ns2="f2d72fbe-e7b8-4425-a0c0-455bf28e5010" xmlns:ns3="c4c4801e-91b2-440f-96b2-8ae8dfc437a1" targetNamespace="http://schemas.microsoft.com/office/2006/metadata/properties" ma:root="true" ma:fieldsID="984148ea1707fd182425a0cee09e5674" ns2:_="" ns3:_="">
    <xsd:import namespace="f2d72fbe-e7b8-4425-a0c0-455bf28e5010"/>
    <xsd:import namespace="c4c4801e-91b2-440f-96b2-8ae8dfc43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72fbe-e7b8-4425-a0c0-455bf28e5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ff072531-fddf-49fd-97e8-5c8f313322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4801e-91b2-440f-96b2-8ae8dfc437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326616-5f54-407c-a773-a07e3f3278d3}" ma:internalName="TaxCatchAll" ma:showField="CatchAllData" ma:web="c4c4801e-91b2-440f-96b2-8ae8dfc43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c4801e-91b2-440f-96b2-8ae8dfc437a1" xsi:nil="true"/>
    <lcf76f155ced4ddcb4097134ff3c332f xmlns="f2d72fbe-e7b8-4425-a0c0-455bf28e50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3EABEB-4B3B-46DC-BBBA-661CDB1AB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9CC25D-BC35-41E9-923D-56FE4AA69AEF}"/>
</file>

<file path=customXml/itemProps3.xml><?xml version="1.0" encoding="utf-8"?>
<ds:datastoreItem xmlns:ds="http://schemas.openxmlformats.org/officeDocument/2006/customXml" ds:itemID="{0C9CF154-93AC-4CDC-9804-45D6B5154F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F11A1B-3417-4606-BF56-280D799C93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C:\Users\10media\Documents\Aangepaste Office-sjablonen\Archipel_memo.dotx</Template>
  <TotalTime>1</TotalTime>
  <Pages>6</Pages>
  <Words>1411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STICHTING ARCHIPEL</vt:lpstr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STICHTING ARCHIPEL</dc:title>
  <dc:subject/>
  <dc:creator>10media</dc:creator>
  <cp:keywords/>
  <dc:description/>
  <cp:lastModifiedBy>Anne Dijkema</cp:lastModifiedBy>
  <cp:revision>2</cp:revision>
  <cp:lastPrinted>2024-01-15T15:08:00Z</cp:lastPrinted>
  <dcterms:created xsi:type="dcterms:W3CDTF">2024-05-15T07:26:00Z</dcterms:created>
  <dcterms:modified xsi:type="dcterms:W3CDTF">2024-05-15T07:26:00Z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0x010100DB3291DC9FF6984AAEF6FEEF5C0B160A</vt:lpwstr>
  </property>
</Properties>
</file>